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4EC3B22E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51EEBC89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61D3A8CF" w14:textId="7BDCC599" w:rsidR="00337309" w:rsidRDefault="00337309" w:rsidP="009D00CB">
      <w:pPr>
        <w:pStyle w:val="JHLLeipteksti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 w:rsidRPr="00337309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JHL:n lakkokohteet maanantai 11.3.2024 kello 00:01 –</w:t>
      </w:r>
      <w:r w:rsidR="005A72BD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 </w:t>
      </w:r>
      <w:r w:rsidRPr="00337309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sunnuntai 24.3.2024 kello 23:59</w:t>
      </w:r>
    </w:p>
    <w:p w14:paraId="28E7579A" w14:textId="420B9403" w:rsidR="00337309" w:rsidRDefault="00337309" w:rsidP="00337309">
      <w:pPr>
        <w:pStyle w:val="JHLLeipteksti"/>
        <w:rPr>
          <w:rFonts w:ascii="Barlow Condensed SemiBold" w:hAnsi="Barlow Condensed SemiBold"/>
          <w:color w:val="CF073B"/>
          <w:sz w:val="24"/>
          <w:szCs w:val="24"/>
        </w:rPr>
      </w:pPr>
      <w:r>
        <w:rPr>
          <w:rFonts w:ascii="Barlow Condensed SemiBold" w:hAnsi="Barlow Condensed SemiBold"/>
          <w:color w:val="CF073B"/>
          <w:sz w:val="24"/>
          <w:szCs w:val="24"/>
        </w:rPr>
        <w:br/>
      </w:r>
      <w:r w:rsidRPr="00337309">
        <w:rPr>
          <w:rFonts w:ascii="Barlow Condensed SemiBold" w:hAnsi="Barlow Condensed SemiBold"/>
          <w:color w:val="CF073B"/>
          <w:sz w:val="24"/>
          <w:szCs w:val="24"/>
        </w:rPr>
        <w:t xml:space="preserve">Poliittisen työtaistelun piiriin kuuluvat seuraavissa </w:t>
      </w:r>
      <w:proofErr w:type="spellStart"/>
      <w:r w:rsidRPr="00337309">
        <w:rPr>
          <w:rFonts w:ascii="Barlow Condensed SemiBold" w:hAnsi="Barlow Condensed SemiBold"/>
          <w:color w:val="CF073B"/>
          <w:sz w:val="24"/>
          <w:szCs w:val="24"/>
        </w:rPr>
        <w:t>PALTAn</w:t>
      </w:r>
      <w:proofErr w:type="spellEnd"/>
      <w:r w:rsidRPr="00337309">
        <w:rPr>
          <w:rFonts w:ascii="Barlow Condensed SemiBold" w:hAnsi="Barlow Condensed SemiBold"/>
          <w:color w:val="CF073B"/>
          <w:sz w:val="24"/>
          <w:szCs w:val="24"/>
        </w:rPr>
        <w:t xml:space="preserve"> työehtosopimuksen työpaikoissa tehtävät työt: </w:t>
      </w:r>
    </w:p>
    <w:p w14:paraId="461E7327" w14:textId="6E5AB53A" w:rsidR="00337309" w:rsidRPr="00337309" w:rsidRDefault="00337309" w:rsidP="00337309">
      <w:pPr>
        <w:pStyle w:val="JHLLeipteksti"/>
      </w:pPr>
      <w:r w:rsidRPr="00337309">
        <w:t>-</w:t>
      </w:r>
      <w:r w:rsidRPr="00337309">
        <w:tab/>
        <w:t>Etelä-Suomen Satamapalvelut Oy</w:t>
      </w:r>
    </w:p>
    <w:p w14:paraId="19348B24" w14:textId="77777777" w:rsidR="00337309" w:rsidRPr="00337309" w:rsidRDefault="00337309" w:rsidP="00337309">
      <w:pPr>
        <w:pStyle w:val="JHLLeipteksti"/>
      </w:pPr>
      <w:r w:rsidRPr="00337309">
        <w:t>-</w:t>
      </w:r>
      <w:r w:rsidRPr="00337309">
        <w:tab/>
        <w:t>Helsingin Satama Oy</w:t>
      </w:r>
    </w:p>
    <w:p w14:paraId="0FCAB41B" w14:textId="77777777" w:rsidR="00337309" w:rsidRPr="00337309" w:rsidRDefault="00337309" w:rsidP="00337309">
      <w:pPr>
        <w:pStyle w:val="JHLLeipteksti"/>
      </w:pPr>
      <w:r w:rsidRPr="00337309">
        <w:t>-</w:t>
      </w:r>
      <w:r w:rsidRPr="00337309">
        <w:tab/>
        <w:t>Kokkolan Satama Oy</w:t>
      </w:r>
    </w:p>
    <w:p w14:paraId="6E6C22FB" w14:textId="77777777" w:rsidR="00337309" w:rsidRPr="00337309" w:rsidRDefault="00337309" w:rsidP="00337309">
      <w:pPr>
        <w:pStyle w:val="JHLLeipteksti"/>
      </w:pPr>
      <w:r w:rsidRPr="00337309">
        <w:t>-</w:t>
      </w:r>
      <w:r w:rsidRPr="00337309">
        <w:tab/>
      </w:r>
      <w:proofErr w:type="spellStart"/>
      <w:r w:rsidRPr="00337309">
        <w:t>Kvarkenhamnar</w:t>
      </w:r>
      <w:proofErr w:type="spellEnd"/>
      <w:r w:rsidRPr="00337309">
        <w:t xml:space="preserve"> Aktiebolag, </w:t>
      </w:r>
      <w:proofErr w:type="spellStart"/>
      <w:r w:rsidRPr="00337309">
        <w:t>Filial</w:t>
      </w:r>
      <w:proofErr w:type="spellEnd"/>
      <w:r w:rsidRPr="00337309">
        <w:t xml:space="preserve"> I Finland/Merenkurkun Satamat Oy (Vaasa)</w:t>
      </w:r>
    </w:p>
    <w:p w14:paraId="4586F9B5" w14:textId="77777777" w:rsidR="00337309" w:rsidRPr="00337309" w:rsidRDefault="00337309" w:rsidP="00337309">
      <w:pPr>
        <w:pStyle w:val="JHLLeipteksti"/>
      </w:pPr>
      <w:r w:rsidRPr="00337309">
        <w:t>-</w:t>
      </w:r>
      <w:r w:rsidRPr="00337309">
        <w:tab/>
        <w:t>Loviisan Satama Oy</w:t>
      </w:r>
    </w:p>
    <w:p w14:paraId="66267EC7" w14:textId="77777777" w:rsidR="00337309" w:rsidRPr="00337309" w:rsidRDefault="00337309" w:rsidP="00337309">
      <w:pPr>
        <w:pStyle w:val="JHLLeipteksti"/>
      </w:pPr>
      <w:r w:rsidRPr="00337309">
        <w:t>-</w:t>
      </w:r>
      <w:r w:rsidRPr="00337309">
        <w:tab/>
        <w:t>Naantalin Satama Oy</w:t>
      </w:r>
    </w:p>
    <w:p w14:paraId="6DDA72F4" w14:textId="77777777" w:rsidR="00337309" w:rsidRPr="00337309" w:rsidRDefault="00337309" w:rsidP="00337309">
      <w:pPr>
        <w:pStyle w:val="JHLLeipteksti"/>
      </w:pPr>
      <w:r w:rsidRPr="00337309">
        <w:t>-</w:t>
      </w:r>
      <w:r w:rsidRPr="00337309">
        <w:tab/>
        <w:t>Oulun Satama Oy</w:t>
      </w:r>
    </w:p>
    <w:p w14:paraId="7078F299" w14:textId="77777777" w:rsidR="00337309" w:rsidRPr="00337309" w:rsidRDefault="00337309" w:rsidP="00337309">
      <w:pPr>
        <w:pStyle w:val="JHLLeipteksti"/>
      </w:pPr>
      <w:r w:rsidRPr="00337309">
        <w:t>-</w:t>
      </w:r>
      <w:r w:rsidRPr="00337309">
        <w:tab/>
        <w:t>Porin Satama Oy</w:t>
      </w:r>
    </w:p>
    <w:p w14:paraId="6AFFD070" w14:textId="77777777" w:rsidR="00337309" w:rsidRPr="00337309" w:rsidRDefault="00337309" w:rsidP="00337309">
      <w:pPr>
        <w:pStyle w:val="JHLLeipteksti"/>
      </w:pPr>
      <w:r w:rsidRPr="00337309">
        <w:t>-</w:t>
      </w:r>
      <w:r w:rsidRPr="00337309">
        <w:tab/>
        <w:t>Raahen Satama Oy</w:t>
      </w:r>
    </w:p>
    <w:p w14:paraId="72EC5870" w14:textId="77777777" w:rsidR="00337309" w:rsidRPr="00337309" w:rsidRDefault="00337309" w:rsidP="00337309">
      <w:pPr>
        <w:pStyle w:val="JHLLeipteksti"/>
      </w:pPr>
      <w:r w:rsidRPr="00337309">
        <w:t>-</w:t>
      </w:r>
      <w:r w:rsidRPr="00337309">
        <w:tab/>
        <w:t>Rauman Satama Oy</w:t>
      </w:r>
    </w:p>
    <w:p w14:paraId="7009B559" w14:textId="77777777" w:rsidR="00337309" w:rsidRPr="00337309" w:rsidRDefault="00337309" w:rsidP="00337309">
      <w:pPr>
        <w:pStyle w:val="JHLLeipteksti"/>
      </w:pPr>
      <w:r w:rsidRPr="00337309">
        <w:t>-</w:t>
      </w:r>
      <w:r w:rsidRPr="00337309">
        <w:tab/>
      </w:r>
      <w:proofErr w:type="spellStart"/>
      <w:r w:rsidRPr="00337309">
        <w:t>Silverstone</w:t>
      </w:r>
      <w:proofErr w:type="spellEnd"/>
      <w:r w:rsidRPr="00337309">
        <w:t xml:space="preserve"> Bay </w:t>
      </w:r>
      <w:proofErr w:type="spellStart"/>
      <w:r w:rsidRPr="00337309">
        <w:t>Logistics</w:t>
      </w:r>
      <w:proofErr w:type="spellEnd"/>
      <w:r w:rsidRPr="00337309">
        <w:t xml:space="preserve"> Oy</w:t>
      </w:r>
    </w:p>
    <w:p w14:paraId="59AAE6E5" w14:textId="3F7F107E" w:rsidR="00337309" w:rsidRDefault="00337309" w:rsidP="00337309">
      <w:pPr>
        <w:pStyle w:val="JHLLeipteksti"/>
      </w:pPr>
      <w:r w:rsidRPr="00337309">
        <w:t>-</w:t>
      </w:r>
      <w:r w:rsidRPr="00337309">
        <w:tab/>
      </w:r>
      <w:proofErr w:type="spellStart"/>
      <w:r w:rsidRPr="00337309">
        <w:t>Olmar</w:t>
      </w:r>
      <w:proofErr w:type="spellEnd"/>
      <w:r w:rsidRPr="00337309">
        <w:t xml:space="preserve"> Pori Oy</w:t>
      </w:r>
    </w:p>
    <w:p w14:paraId="43D208AC" w14:textId="19FB63FD" w:rsidR="00337309" w:rsidRDefault="00337309" w:rsidP="00337309">
      <w:pPr>
        <w:pStyle w:val="JHLOtsikko2punainen"/>
      </w:pPr>
      <w:r>
        <w:t>Poliittisen työtaistelun piiriin kuuluvat seuraavissa Avaintyönantajat Avainta ry:n työehtosopimuksen työpaikoissa tehtävät työt:</w:t>
      </w:r>
    </w:p>
    <w:p w14:paraId="663CDF82" w14:textId="77777777" w:rsidR="00337309" w:rsidRDefault="00337309" w:rsidP="00337309">
      <w:pPr>
        <w:pStyle w:val="JHLLeipteksti"/>
      </w:pPr>
      <w:r>
        <w:t>-</w:t>
      </w:r>
      <w:r>
        <w:tab/>
        <w:t>Turun Satama Oy</w:t>
      </w:r>
    </w:p>
    <w:p w14:paraId="5F77952F" w14:textId="77777777" w:rsidR="00337309" w:rsidRDefault="00337309" w:rsidP="00337309">
      <w:pPr>
        <w:pStyle w:val="JHLLeipteksti"/>
      </w:pPr>
      <w:r>
        <w:t>-</w:t>
      </w:r>
      <w:r>
        <w:tab/>
        <w:t>Uudenkaupungin Satama Oy</w:t>
      </w:r>
    </w:p>
    <w:p w14:paraId="4FBEE151" w14:textId="77777777" w:rsidR="00337309" w:rsidRDefault="00337309" w:rsidP="00337309">
      <w:pPr>
        <w:pStyle w:val="JHLLeipteksti"/>
      </w:pPr>
      <w:r>
        <w:t>-</w:t>
      </w:r>
      <w:r>
        <w:tab/>
      </w:r>
      <w:proofErr w:type="spellStart"/>
      <w:r>
        <w:t>HaminaKotka</w:t>
      </w:r>
      <w:proofErr w:type="spellEnd"/>
      <w:r>
        <w:t xml:space="preserve"> Satama Oy</w:t>
      </w:r>
    </w:p>
    <w:p w14:paraId="68D6B013" w14:textId="77777777" w:rsidR="00337309" w:rsidRDefault="00337309" w:rsidP="00337309">
      <w:pPr>
        <w:pStyle w:val="JHLLeipteksti"/>
      </w:pPr>
      <w:r>
        <w:t>-</w:t>
      </w:r>
      <w:r>
        <w:tab/>
        <w:t>Kemin Satama Oy</w:t>
      </w:r>
    </w:p>
    <w:p w14:paraId="4F87B14E" w14:textId="3E4AC764" w:rsidR="00337309" w:rsidRPr="00E25798" w:rsidRDefault="00337309" w:rsidP="00E25798">
      <w:pPr>
        <w:pStyle w:val="JHLLeipteksti"/>
        <w:rPr>
          <w:lang w:val="sv-SE"/>
        </w:rPr>
      </w:pPr>
      <w:r w:rsidRPr="00337309">
        <w:rPr>
          <w:lang w:val="sv-SE"/>
        </w:rPr>
        <w:t>-</w:t>
      </w:r>
      <w:r w:rsidRPr="00337309">
        <w:rPr>
          <w:lang w:val="sv-SE"/>
        </w:rPr>
        <w:tab/>
      </w:r>
      <w:proofErr w:type="spellStart"/>
      <w:r w:rsidRPr="00337309">
        <w:rPr>
          <w:lang w:val="sv-SE"/>
        </w:rPr>
        <w:t>Hangon</w:t>
      </w:r>
      <w:proofErr w:type="spellEnd"/>
      <w:r w:rsidRPr="00337309">
        <w:rPr>
          <w:lang w:val="sv-SE"/>
        </w:rPr>
        <w:t xml:space="preserve"> </w:t>
      </w:r>
      <w:proofErr w:type="spellStart"/>
      <w:r w:rsidRPr="00337309">
        <w:rPr>
          <w:lang w:val="sv-SE"/>
        </w:rPr>
        <w:t>Satama</w:t>
      </w:r>
      <w:proofErr w:type="spellEnd"/>
      <w:r w:rsidRPr="00337309">
        <w:rPr>
          <w:lang w:val="sv-SE"/>
        </w:rPr>
        <w:t>-Hangö Hamn Oy Ab</w:t>
      </w:r>
      <w:r w:rsidRPr="00E25798">
        <w:rPr>
          <w:lang w:val="sv-SE"/>
        </w:rPr>
        <w:br w:type="page"/>
      </w:r>
    </w:p>
    <w:p w14:paraId="6A2F691F" w14:textId="32DF41D7" w:rsidR="00337309" w:rsidRPr="00293CAD" w:rsidRDefault="00293CAD" w:rsidP="00337309">
      <w:pPr>
        <w:pStyle w:val="JHLOtsikko2punainen"/>
      </w:pPr>
      <w:r w:rsidRPr="00293CAD">
        <w:lastRenderedPageBreak/>
        <w:t xml:space="preserve">Muut </w:t>
      </w:r>
      <w:r w:rsidR="002E3A75">
        <w:t>p</w:t>
      </w:r>
      <w:r w:rsidRPr="00293CAD">
        <w:t>oliittisen työtaistelun piiriin kuuluvat</w:t>
      </w:r>
      <w:r>
        <w:t xml:space="preserve"> työt ja työpaikat</w:t>
      </w:r>
    </w:p>
    <w:p w14:paraId="0A905E24" w14:textId="6D5FDC86" w:rsidR="00337309" w:rsidRPr="00E25798" w:rsidRDefault="00337309" w:rsidP="00337309">
      <w:pPr>
        <w:pStyle w:val="JHLLeipteksti"/>
        <w:rPr>
          <w:lang w:val="en-GB"/>
        </w:rPr>
      </w:pPr>
      <w:r w:rsidRPr="00E25798">
        <w:rPr>
          <w:lang w:val="en-GB"/>
        </w:rPr>
        <w:t>-</w:t>
      </w:r>
      <w:r w:rsidRPr="00E25798">
        <w:rPr>
          <w:lang w:val="en-GB"/>
        </w:rPr>
        <w:tab/>
        <w:t xml:space="preserve">VR Group: VR </w:t>
      </w:r>
      <w:proofErr w:type="spellStart"/>
      <w:r w:rsidRPr="00E25798">
        <w:rPr>
          <w:lang w:val="en-GB"/>
        </w:rPr>
        <w:t>Transpoint</w:t>
      </w:r>
      <w:proofErr w:type="spellEnd"/>
      <w:r w:rsidRPr="00E25798">
        <w:rPr>
          <w:lang w:val="en-GB"/>
        </w:rPr>
        <w:t xml:space="preserve"> </w:t>
      </w:r>
    </w:p>
    <w:p w14:paraId="5F783DCE" w14:textId="77777777" w:rsidR="00337309" w:rsidRPr="00E25798" w:rsidRDefault="00337309" w:rsidP="00337309">
      <w:pPr>
        <w:pStyle w:val="JHLLeipteksti"/>
        <w:rPr>
          <w:lang w:val="en-GB"/>
        </w:rPr>
      </w:pPr>
      <w:r w:rsidRPr="00E25798">
        <w:rPr>
          <w:lang w:val="en-GB"/>
        </w:rPr>
        <w:t>-</w:t>
      </w:r>
      <w:r w:rsidRPr="00E25798">
        <w:rPr>
          <w:lang w:val="en-GB"/>
        </w:rPr>
        <w:tab/>
        <w:t>North Rail Oy</w:t>
      </w:r>
    </w:p>
    <w:p w14:paraId="1017975A" w14:textId="22E7E08E" w:rsidR="00337309" w:rsidRDefault="00337309" w:rsidP="00337309">
      <w:pPr>
        <w:pStyle w:val="JHLLeipteksti"/>
      </w:pPr>
      <w:r>
        <w:t>-</w:t>
      </w:r>
      <w:r>
        <w:tab/>
      </w:r>
      <w:proofErr w:type="spellStart"/>
      <w:r>
        <w:t>Olmar</w:t>
      </w:r>
      <w:proofErr w:type="spellEnd"/>
      <w:r>
        <w:t xml:space="preserve"> </w:t>
      </w:r>
      <w:proofErr w:type="spellStart"/>
      <w:r>
        <w:t>HaminaKotka</w:t>
      </w:r>
      <w:proofErr w:type="spellEnd"/>
      <w:r>
        <w:t xml:space="preserve"> Oy (RP Group)</w:t>
      </w:r>
    </w:p>
    <w:p w14:paraId="2D16F90F" w14:textId="6D23C3B3" w:rsidR="00337309" w:rsidRDefault="00337309" w:rsidP="00337309">
      <w:pPr>
        <w:pStyle w:val="JHLOtsikko2punainen"/>
      </w:pPr>
      <w:r w:rsidRPr="00337309">
        <w:t>Poliittisen työtaistelun kesto</w:t>
      </w:r>
    </w:p>
    <w:p w14:paraId="0A3CD7EF" w14:textId="4D5A708F" w:rsidR="00337309" w:rsidRDefault="00337309" w:rsidP="00337309">
      <w:pPr>
        <w:pStyle w:val="JHLLeipteksti"/>
      </w:pPr>
      <w:r>
        <w:t>Poliittinen työtaistelu koskee työvuoroja, jotka alkavat maanantain 11.3.2024 kello 00:01 ja sunnuntain 24.3.2024 kello 23:59 välisenä aikana.</w:t>
      </w:r>
    </w:p>
    <w:p w14:paraId="756ED4EF" w14:textId="0BB66B52" w:rsidR="00337309" w:rsidRDefault="00337309" w:rsidP="00337309">
      <w:pPr>
        <w:pStyle w:val="JHLLeipteksti"/>
      </w:pPr>
      <w:r>
        <w:t>Työtaistelun ulkopuolelle on rajattu työtehtävät, joiden tekemättä jättäminen aiheuttaisi vaaraa ihmisten hengelle, terveydelle tai omaisuudelle. Lisäksi työtaistelun ulkopuolelle rajataan Helsingin Katajanokan-, Olympia- ja Länsi-Terminaaleissa matkustajaliikennettä tukevat työt sekä samoin työt Turun, Naantalin ja Vaasan matkustajasatamissa.</w:t>
      </w:r>
    </w:p>
    <w:sectPr w:rsidR="00337309" w:rsidSect="00B07654">
      <w:headerReference w:type="default" r:id="rId12"/>
      <w:footerReference w:type="default" r:id="rId13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166F" w14:textId="77777777" w:rsidR="00B07654" w:rsidRDefault="00B07654" w:rsidP="00C86670">
      <w:r>
        <w:separator/>
      </w:r>
    </w:p>
  </w:endnote>
  <w:endnote w:type="continuationSeparator" w:id="0">
    <w:p w14:paraId="7A6CB141" w14:textId="77777777" w:rsidR="00B07654" w:rsidRDefault="00B07654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8A1B" w14:textId="77777777" w:rsidR="001C7442" w:rsidRDefault="001C7442">
    <w:pPr>
      <w:rPr>
        <w:noProof/>
      </w:rPr>
    </w:pPr>
  </w:p>
  <w:p w14:paraId="26C6191C" w14:textId="77777777" w:rsidR="00547A0F" w:rsidRDefault="001C7442">
    <w:r>
      <w:rPr>
        <w:noProof/>
      </w:rPr>
      <w:drawing>
        <wp:inline distT="0" distB="0" distL="0" distR="0" wp14:anchorId="6E35D6E2" wp14:editId="22818B72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310B" w14:textId="77777777" w:rsidR="00B07654" w:rsidRDefault="00B07654" w:rsidP="00C86670">
      <w:r>
        <w:separator/>
      </w:r>
    </w:p>
  </w:footnote>
  <w:footnote w:type="continuationSeparator" w:id="0">
    <w:p w14:paraId="21508CDE" w14:textId="77777777" w:rsidR="00B07654" w:rsidRDefault="00B07654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7400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644C1116" wp14:editId="55385C32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0C11FC32" w14:textId="77777777" w:rsidR="00E23584" w:rsidRDefault="00E23584" w:rsidP="00E23584">
    <w:pPr>
      <w:jc w:val="right"/>
      <w:rPr>
        <w:b/>
        <w:bCs/>
      </w:rPr>
    </w:pPr>
  </w:p>
  <w:p w14:paraId="2904B5A0" w14:textId="77777777" w:rsidR="00E26503" w:rsidRDefault="00E26503" w:rsidP="00E23584">
    <w:pPr>
      <w:ind w:right="567"/>
      <w:jc w:val="right"/>
    </w:pPr>
  </w:p>
  <w:p w14:paraId="34B87C17" w14:textId="77777777" w:rsidR="00A1101B" w:rsidRPr="00A63AC7" w:rsidRDefault="00A1101B" w:rsidP="00E23584">
    <w:pPr>
      <w:ind w:right="567"/>
      <w:jc w:val="right"/>
      <w:rPr>
        <w:rFonts w:ascii="PT Sans" w:hAnsi="PT Sans"/>
      </w:rPr>
    </w:pPr>
    <w:proofErr w:type="spellStart"/>
    <w:r w:rsidRPr="00A63AC7">
      <w:rPr>
        <w:rFonts w:ascii="PT Sans" w:hAnsi="PT Sans"/>
      </w:rPr>
      <w:t>si</w:t>
    </w:r>
    <w:r w:rsidRPr="0047061C">
      <w:rPr>
        <w:rFonts w:ascii="PT Sans" w:hAnsi="PT Sans"/>
        <w:u w:val="single"/>
      </w:rPr>
      <w:t>vu</w:t>
    </w:r>
    <w:proofErr w:type="spellEnd"/>
    <w:r w:rsidRPr="0047061C">
      <w:rPr>
        <w:rFonts w:ascii="PT Sans" w:hAnsi="PT Sans"/>
        <w:u w:val="single"/>
      </w:rPr>
      <w:t xml:space="preserve"> </w:t>
    </w:r>
    <w:r w:rsidRPr="00A63AC7">
      <w:rPr>
        <w:rFonts w:ascii="PT Sans" w:hAnsi="PT Sans"/>
      </w:rPr>
      <w:fldChar w:fldCharType="begin"/>
    </w:r>
    <w:r w:rsidRPr="00A63AC7">
      <w:rPr>
        <w:rFonts w:ascii="PT Sans" w:hAnsi="PT Sans"/>
      </w:rPr>
      <w:instrText>PAGE   \* MERGEFORMAT</w:instrText>
    </w:r>
    <w:r w:rsidRPr="00A63AC7">
      <w:rPr>
        <w:rFonts w:ascii="PT Sans" w:hAnsi="PT Sans"/>
      </w:rPr>
      <w:fldChar w:fldCharType="separate"/>
    </w:r>
    <w:r w:rsidRPr="00A63AC7">
      <w:rPr>
        <w:rFonts w:ascii="PT Sans" w:hAnsi="PT Sans"/>
      </w:rPr>
      <w:t>1</w:t>
    </w:r>
    <w:r w:rsidRPr="00A63AC7">
      <w:rPr>
        <w:rFonts w:ascii="PT Sans" w:hAnsi="PT San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82753"/>
    <w:rsid w:val="00192AB1"/>
    <w:rsid w:val="00197951"/>
    <w:rsid w:val="001C7442"/>
    <w:rsid w:val="001D2005"/>
    <w:rsid w:val="001E0FE2"/>
    <w:rsid w:val="001E4788"/>
    <w:rsid w:val="001E6F72"/>
    <w:rsid w:val="001F513C"/>
    <w:rsid w:val="00202B12"/>
    <w:rsid w:val="002209B4"/>
    <w:rsid w:val="00233C78"/>
    <w:rsid w:val="002355A6"/>
    <w:rsid w:val="00240104"/>
    <w:rsid w:val="0026782E"/>
    <w:rsid w:val="002755B4"/>
    <w:rsid w:val="0028027E"/>
    <w:rsid w:val="00293CAD"/>
    <w:rsid w:val="002B71EE"/>
    <w:rsid w:val="002C5C8B"/>
    <w:rsid w:val="002C6C45"/>
    <w:rsid w:val="002D252F"/>
    <w:rsid w:val="002D437C"/>
    <w:rsid w:val="002E2235"/>
    <w:rsid w:val="002E3A75"/>
    <w:rsid w:val="002E6072"/>
    <w:rsid w:val="002F338A"/>
    <w:rsid w:val="003347AE"/>
    <w:rsid w:val="00337309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D7C92"/>
    <w:rsid w:val="003F112B"/>
    <w:rsid w:val="003F25AD"/>
    <w:rsid w:val="00403862"/>
    <w:rsid w:val="00411AB6"/>
    <w:rsid w:val="004169FF"/>
    <w:rsid w:val="004308AD"/>
    <w:rsid w:val="00436911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D01E1"/>
    <w:rsid w:val="004D0887"/>
    <w:rsid w:val="004D3BF1"/>
    <w:rsid w:val="004D60D9"/>
    <w:rsid w:val="005021D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A72BD"/>
    <w:rsid w:val="005B173E"/>
    <w:rsid w:val="005B6ACC"/>
    <w:rsid w:val="005C454E"/>
    <w:rsid w:val="005D24E0"/>
    <w:rsid w:val="00635A22"/>
    <w:rsid w:val="00676B1F"/>
    <w:rsid w:val="00684552"/>
    <w:rsid w:val="0068686B"/>
    <w:rsid w:val="006A1760"/>
    <w:rsid w:val="006D1785"/>
    <w:rsid w:val="006E298E"/>
    <w:rsid w:val="006E4A76"/>
    <w:rsid w:val="006F025A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807F9A"/>
    <w:rsid w:val="00821D3E"/>
    <w:rsid w:val="00823CFD"/>
    <w:rsid w:val="00854E04"/>
    <w:rsid w:val="00857E44"/>
    <w:rsid w:val="00875287"/>
    <w:rsid w:val="00877BD0"/>
    <w:rsid w:val="0088205A"/>
    <w:rsid w:val="008847DA"/>
    <w:rsid w:val="00887B97"/>
    <w:rsid w:val="008B1288"/>
    <w:rsid w:val="008C2796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07654"/>
    <w:rsid w:val="00B352C1"/>
    <w:rsid w:val="00B469C4"/>
    <w:rsid w:val="00B53880"/>
    <w:rsid w:val="00B630D8"/>
    <w:rsid w:val="00B70516"/>
    <w:rsid w:val="00B844C8"/>
    <w:rsid w:val="00B85FD9"/>
    <w:rsid w:val="00B92A90"/>
    <w:rsid w:val="00BB04D4"/>
    <w:rsid w:val="00BD04F7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C3732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23584"/>
    <w:rsid w:val="00E25798"/>
    <w:rsid w:val="00E26503"/>
    <w:rsid w:val="00E27013"/>
    <w:rsid w:val="00E54C0A"/>
    <w:rsid w:val="00E560E0"/>
    <w:rsid w:val="00E623E8"/>
    <w:rsid w:val="00E82E71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216A"/>
    <w:rsid w:val="00FA0083"/>
    <w:rsid w:val="00FA024A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3A2C3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8421a-bcb4-4632-bdb0-6e45b2d097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520A8D0EFBF2C4EA49BC54B290DF477" ma:contentTypeVersion="18" ma:contentTypeDescription="Luo uusi asiakirja." ma:contentTypeScope="" ma:versionID="30f9e920c09585efeaecfbf461e42ebe">
  <xsd:schema xmlns:xsd="http://www.w3.org/2001/XMLSchema" xmlns:xs="http://www.w3.org/2001/XMLSchema" xmlns:p="http://schemas.microsoft.com/office/2006/metadata/properties" xmlns:ns3="e918421a-bcb4-4632-bdb0-6e45b2d097fa" xmlns:ns4="21d50a3d-bf29-4fb8-8469-ec5009e6625c" targetNamespace="http://schemas.microsoft.com/office/2006/metadata/properties" ma:root="true" ma:fieldsID="301ece46fd0b482acd50426c34fde40e" ns3:_="" ns4:_="">
    <xsd:import namespace="e918421a-bcb4-4632-bdb0-6e45b2d097fa"/>
    <xsd:import namespace="21d50a3d-bf29-4fb8-8469-ec5009e66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421a-bcb4-4632-bdb0-6e45b2d09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50a3d-bf29-4fb8-8469-ec5009e66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09DC5-1E99-44C3-8DCE-3E142DA93063}">
  <ds:schemaRefs>
    <ds:schemaRef ds:uri="http://purl.org/dc/terms/"/>
    <ds:schemaRef ds:uri="http://purl.org/dc/dcmitype/"/>
    <ds:schemaRef ds:uri="e918421a-bcb4-4632-bdb0-6e45b2d097fa"/>
    <ds:schemaRef ds:uri="http://purl.org/dc/elements/1.1/"/>
    <ds:schemaRef ds:uri="http://schemas.openxmlformats.org/package/2006/metadata/core-properties"/>
    <ds:schemaRef ds:uri="http://www.w3.org/XML/1998/namespace"/>
    <ds:schemaRef ds:uri="21d50a3d-bf29-4fb8-8469-ec5009e6625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05DCA6-37CF-446A-8B19-29DB50240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8421a-bcb4-4632-bdb0-6e45b2d097fa"/>
    <ds:schemaRef ds:uri="21d50a3d-bf29-4fb8-8469-ec5009e66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</Template>
  <TotalTime>0</TotalTime>
  <Pages>2</Pages>
  <Words>156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Tuominen Antti</cp:lastModifiedBy>
  <cp:revision>2</cp:revision>
  <cp:lastPrinted>2022-12-16T12:52:00Z</cp:lastPrinted>
  <dcterms:created xsi:type="dcterms:W3CDTF">2024-03-06T08:01:00Z</dcterms:created>
  <dcterms:modified xsi:type="dcterms:W3CDTF">2024-03-06T08:01:00Z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0x0101002520A8D0EFBF2C4EA49BC54B290DF477</vt:lpwstr>
  </property>
</Properties>
</file>