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75F8F" w14:textId="77777777" w:rsidR="007B2C91" w:rsidRPr="007A0976" w:rsidRDefault="007B2C91" w:rsidP="007A0976">
      <w:pPr>
        <w:pStyle w:val="Alku2"/>
      </w:pPr>
      <w:bookmarkStart w:id="0" w:name="Tyyppi"/>
      <w:bookmarkEnd w:id="0"/>
      <w:r w:rsidRPr="007A0976">
        <w:t>K</w:t>
      </w:r>
      <w:r w:rsidR="00B25CE6" w:rsidRPr="007A0976">
        <w:t>irjallinen kysymys</w:t>
      </w:r>
    </w:p>
    <w:p w14:paraId="7C59C22B" w14:textId="29959480" w:rsidR="00B25CE6" w:rsidRPr="007A0976" w:rsidRDefault="004C2E26" w:rsidP="007A0976">
      <w:pPr>
        <w:pStyle w:val="Vpanimi"/>
      </w:pPr>
      <w:bookmarkStart w:id="1" w:name="Otsikko"/>
      <w:bookmarkEnd w:id="1"/>
      <w:r>
        <w:t>Reserviläisten ikärajojen noston viivästymisestä</w:t>
      </w:r>
    </w:p>
    <w:p w14:paraId="1A7AE7EE" w14:textId="77777777" w:rsidR="00D64E73" w:rsidRPr="00D64E73" w:rsidRDefault="00D64E73" w:rsidP="00D64E73">
      <w:pPr>
        <w:rPr>
          <w:lang w:val="fi-FI"/>
        </w:rPr>
      </w:pPr>
    </w:p>
    <w:p w14:paraId="7820561F" w14:textId="77777777" w:rsidR="007B2C91" w:rsidRPr="007A0976" w:rsidRDefault="007B2C91" w:rsidP="007A0976">
      <w:pPr>
        <w:pStyle w:val="Vastottaja"/>
      </w:pPr>
      <w:bookmarkStart w:id="2" w:name="Kohde"/>
      <w:bookmarkEnd w:id="2"/>
      <w:r w:rsidRPr="007A0976">
        <w:t>Eduskunnan puhemiehelle</w:t>
      </w:r>
    </w:p>
    <w:p w14:paraId="0B94DA1A" w14:textId="77777777" w:rsidR="007B2C91" w:rsidRDefault="007B2C91" w:rsidP="007A0976">
      <w:pPr>
        <w:pStyle w:val="Leipteksti"/>
      </w:pPr>
    </w:p>
    <w:p w14:paraId="05BDB653" w14:textId="3015677F" w:rsidR="007E157F" w:rsidRDefault="006462ED" w:rsidP="007A0976">
      <w:pPr>
        <w:pStyle w:val="Perustelut"/>
      </w:pPr>
      <w:bookmarkStart w:id="3" w:name="Perustelut"/>
      <w:bookmarkEnd w:id="3"/>
      <w:r>
        <w:t>Tällä hetkellä</w:t>
      </w:r>
      <w:r w:rsidR="005F5B0B">
        <w:t xml:space="preserve"> reservin ikäraja on</w:t>
      </w:r>
      <w:r>
        <w:t xml:space="preserve"> johtajakoulutuksen saaneilla 60 vuotta</w:t>
      </w:r>
      <w:r w:rsidR="005F5B0B">
        <w:t xml:space="preserve"> ja miehistöllä 50 vuotta</w:t>
      </w:r>
      <w:r>
        <w:t>.</w:t>
      </w:r>
      <w:r w:rsidR="007E157F">
        <w:t xml:space="preserve"> Näiden ikärajojen nosto on ollut tavoitteena</w:t>
      </w:r>
      <w:r w:rsidR="001A5072">
        <w:t xml:space="preserve"> sekä Puolustusvoimien tarpeeseen että reserviläisten toiveeseen vastaamiseksi</w:t>
      </w:r>
      <w:r w:rsidR="007E157F">
        <w:t xml:space="preserve"> jo pitkään, mutta asia ei ole puolustusministeriössä edennyt.</w:t>
      </w:r>
    </w:p>
    <w:p w14:paraId="0A6B87EC" w14:textId="77777777" w:rsidR="007E157F" w:rsidRDefault="007E157F" w:rsidP="007A0976">
      <w:pPr>
        <w:pStyle w:val="Perustelut"/>
      </w:pPr>
    </w:p>
    <w:p w14:paraId="687FCE37" w14:textId="78C45F20" w:rsidR="002774B0" w:rsidRPr="004C2E26" w:rsidRDefault="007239F7" w:rsidP="007A0976">
      <w:pPr>
        <w:pStyle w:val="Perustelut"/>
      </w:pPr>
      <w:r>
        <w:t xml:space="preserve">Nykyään on yhä enemmän reserviläisiä, joiden toimintakyky on hyvällä tasolla myös reservin ikärajojen täyttyessä. </w:t>
      </w:r>
      <w:r w:rsidR="004C2E26">
        <w:t xml:space="preserve">Sanna </w:t>
      </w:r>
      <w:proofErr w:type="spellStart"/>
      <w:r w:rsidR="004C2E26">
        <w:t>Marinin</w:t>
      </w:r>
      <w:proofErr w:type="spellEnd"/>
      <w:r w:rsidR="004C2E26">
        <w:t xml:space="preserve"> (sd.) hallituskaudella työskennellyt, asevelvollisuuden kehittämistä ja maanpuolustusvelvollisuuden täyttämistä käsitellyt parlamentaarinen komitea suositteli</w:t>
      </w:r>
      <w:r w:rsidR="006462ED">
        <w:t xml:space="preserve"> jo</w:t>
      </w:r>
      <w:r w:rsidR="004C2E26">
        <w:t xml:space="preserve"> vuonna 2021 mietinnössään, että nykyisiä reservin ikärajoja on syytä tarkastella. Mietinnön mukaan i</w:t>
      </w:r>
      <w:r w:rsidR="004C2E26" w:rsidRPr="004C2E26">
        <w:t>kärajaa nostamalla saataisiin pidettyä toimintakykyiset osaavat reserviläiset pidempään Puolustusvoimien reservissä</w:t>
      </w:r>
      <w:r w:rsidR="004C2E26">
        <w:t>.</w:t>
      </w:r>
      <w:r w:rsidR="001A5072">
        <w:t xml:space="preserve"> Näin kokeneita ja osaavia reserviläisiä pystyttäisiin käyttämään aiempaa joustavammin Puolustusvoimien tehtäviin.</w:t>
      </w:r>
      <w:r w:rsidR="00761C9F">
        <w:t xml:space="preserve"> </w:t>
      </w:r>
      <w:r>
        <w:t xml:space="preserve">Ikärajojen nostosta hyötyisivät sekä </w:t>
      </w:r>
      <w:r w:rsidR="00364FCB">
        <w:t xml:space="preserve">motivoituneet </w:t>
      </w:r>
      <w:r>
        <w:t>reserviläiset että Puolustusvoimat</w:t>
      </w:r>
      <w:r w:rsidR="00604B8F">
        <w:t>.</w:t>
      </w:r>
    </w:p>
    <w:p w14:paraId="0A170BB8" w14:textId="77777777" w:rsidR="007B2C91" w:rsidRDefault="007B2C91" w:rsidP="007A0976">
      <w:pPr>
        <w:pStyle w:val="Perustelut"/>
      </w:pPr>
    </w:p>
    <w:p w14:paraId="13C82E59" w14:textId="4F2F6946" w:rsidR="00965E68" w:rsidRDefault="007E157F" w:rsidP="007A0976">
      <w:pPr>
        <w:pStyle w:val="Perustelut"/>
      </w:pPr>
      <w:proofErr w:type="spellStart"/>
      <w:r>
        <w:t>Marinin</w:t>
      </w:r>
      <w:proofErr w:type="spellEnd"/>
      <w:r>
        <w:t xml:space="preserve"> hallitus käynnisti hankkeen ikärajojen nostosta parlamentaarisen tahdon perusteella</w:t>
      </w:r>
      <w:r w:rsidR="00CA4AB3">
        <w:t xml:space="preserve">, ja asia on nostettu myös Petteri </w:t>
      </w:r>
      <w:proofErr w:type="spellStart"/>
      <w:r w:rsidR="00CA4AB3">
        <w:t>Orpon</w:t>
      </w:r>
      <w:proofErr w:type="spellEnd"/>
      <w:r w:rsidR="00CA4AB3">
        <w:t xml:space="preserve"> (</w:t>
      </w:r>
      <w:proofErr w:type="spellStart"/>
      <w:r w:rsidR="00CA4AB3">
        <w:t>kok</w:t>
      </w:r>
      <w:proofErr w:type="spellEnd"/>
      <w:r w:rsidR="00CA4AB3">
        <w:t>.) hallitusohjelmaan</w:t>
      </w:r>
      <w:r w:rsidR="00ED546D">
        <w:t>.</w:t>
      </w:r>
      <w:r w:rsidR="00965E68">
        <w:t xml:space="preserve"> Ohjelmaan on kirjattu, että</w:t>
      </w:r>
      <w:r w:rsidR="00965E68" w:rsidRPr="00965E68">
        <w:t xml:space="preserve"> </w:t>
      </w:r>
      <w:proofErr w:type="spellStart"/>
      <w:r w:rsidR="00965E68" w:rsidRPr="00965E68">
        <w:t>evp</w:t>
      </w:r>
      <w:proofErr w:type="spellEnd"/>
      <w:r w:rsidR="00965E68" w:rsidRPr="00965E68">
        <w:t xml:space="preserve">-sotilaan ja reserviläisen palveleminen </w:t>
      </w:r>
      <w:r w:rsidR="00965E68">
        <w:t xml:space="preserve">mahdollistetaan </w:t>
      </w:r>
      <w:r w:rsidR="00965E68" w:rsidRPr="00965E68">
        <w:t>Puolustusvoimien normaali- ja poikkeusolojen tehtävissä sen vuoden loppuun, jona hän täyttää 65 vuotta.</w:t>
      </w:r>
      <w:r w:rsidR="00ED546D">
        <w:t xml:space="preserve"> M</w:t>
      </w:r>
      <w:r>
        <w:t xml:space="preserve">yös </w:t>
      </w:r>
      <w:r w:rsidRPr="007E157F">
        <w:t>reservi</w:t>
      </w:r>
      <w:r w:rsidR="005B00DD">
        <w:t>läisjärjestöistä</w:t>
      </w:r>
      <w:r w:rsidRPr="007E157F">
        <w:t xml:space="preserve"> on tullut toiveita siitä, että palveluksessa voisi olla nykyistä pidempään</w:t>
      </w:r>
      <w:r w:rsidR="00ED546D">
        <w:t xml:space="preserve"> toimintakyvyn salliessa</w:t>
      </w:r>
      <w:r w:rsidR="005B00DD">
        <w:t>. K</w:t>
      </w:r>
      <w:r w:rsidR="00965E68">
        <w:t>aikki</w:t>
      </w:r>
      <w:r w:rsidR="005B00DD">
        <w:t xml:space="preserve"> siis</w:t>
      </w:r>
      <w:r w:rsidR="00965E68">
        <w:t xml:space="preserve"> kannattavat muutosta.</w:t>
      </w:r>
      <w:r w:rsidR="00F070F9">
        <w:t xml:space="preserve"> Tästä huolimatta hanke ei ole edistynyt.</w:t>
      </w:r>
    </w:p>
    <w:p w14:paraId="75B752C1" w14:textId="77777777" w:rsidR="00965E68" w:rsidRDefault="00965E68" w:rsidP="007A0976">
      <w:pPr>
        <w:pStyle w:val="Perustelut"/>
      </w:pPr>
    </w:p>
    <w:p w14:paraId="6800D719" w14:textId="27799EF3" w:rsidR="007E157F" w:rsidRPr="007E157F" w:rsidRDefault="00A259E5" w:rsidP="007A0976">
      <w:pPr>
        <w:pStyle w:val="Perustelut"/>
      </w:pPr>
      <w:r>
        <w:lastRenderedPageBreak/>
        <w:t xml:space="preserve">Erityisesti nykyisessä turvallisuustilanteessa </w:t>
      </w:r>
      <w:r w:rsidR="0013028B">
        <w:t xml:space="preserve">tarve osaaville ja kokeneille reserviläisille on suuri. Vallitsevassa tilanteessa on tarve suuremmille kertausharjoitusmäärille, Nato-jäsenyyden myötä Puolustusvoimien tehtävät </w:t>
      </w:r>
      <w:r w:rsidR="00FD5F32">
        <w:t xml:space="preserve">ja työmäärä </w:t>
      </w:r>
      <w:r w:rsidR="0013028B">
        <w:t xml:space="preserve">ovat lisääntyneet, ja kiinnostus vapaaehtoiseen maanpuolustustoimintaan on </w:t>
      </w:r>
      <w:r w:rsidR="00FD5F32">
        <w:t>kasvanut</w:t>
      </w:r>
      <w:r w:rsidR="0013028B">
        <w:t>.</w:t>
      </w:r>
      <w:r w:rsidR="00364FCB">
        <w:t xml:space="preserve"> </w:t>
      </w:r>
      <w:r w:rsidR="008A3601">
        <w:t>Lisäksi on arvioitu, että uudistus lisäisi myös</w:t>
      </w:r>
      <w:r w:rsidR="0092137B">
        <w:t xml:space="preserve"> jo entisestään</w:t>
      </w:r>
      <w:r w:rsidR="00E727D5">
        <w:t xml:space="preserve"> korkeaa</w:t>
      </w:r>
      <w:r w:rsidR="008A3601">
        <w:t xml:space="preserve"> maanpuolustustahtoa.</w:t>
      </w:r>
    </w:p>
    <w:p w14:paraId="31294F5C" w14:textId="77777777" w:rsidR="00BC6425" w:rsidRDefault="00BC6425" w:rsidP="007A0976">
      <w:pPr>
        <w:pStyle w:val="Perustelut"/>
      </w:pPr>
    </w:p>
    <w:p w14:paraId="18D65B22" w14:textId="37A2F8C6" w:rsidR="007B2C91" w:rsidRPr="007A0976" w:rsidRDefault="007B2C91" w:rsidP="007A0976">
      <w:pPr>
        <w:pStyle w:val="Vpjarj"/>
      </w:pPr>
      <w:bookmarkStart w:id="4" w:name="Ponsi"/>
      <w:bookmarkEnd w:id="4"/>
      <w:r w:rsidRPr="007A0976">
        <w:t>Edellä olevan perusteella ja eduskunnan työjärjestyksen 27 §:ään viitaten esitän asianomaisen ministerin vastattavaksi seuraavan kysymyksen:</w:t>
      </w:r>
    </w:p>
    <w:p w14:paraId="7272F19A" w14:textId="77777777" w:rsidR="007B2C91" w:rsidRDefault="007B2C91" w:rsidP="007A0976">
      <w:pPr>
        <w:pStyle w:val="Leipteksti"/>
      </w:pPr>
    </w:p>
    <w:p w14:paraId="477AFBB5" w14:textId="77777777" w:rsidR="00474982" w:rsidRDefault="003F7FB9" w:rsidP="00474982">
      <w:pPr>
        <w:pStyle w:val="Kysymys"/>
      </w:pPr>
      <w:bookmarkStart w:id="5" w:name="Kysymys"/>
      <w:bookmarkStart w:id="6" w:name="Paivays"/>
      <w:bookmarkEnd w:id="5"/>
      <w:bookmarkEnd w:id="6"/>
      <w:r>
        <w:t xml:space="preserve">Miksi </w:t>
      </w:r>
      <w:r w:rsidR="00474982">
        <w:t>hallituksen esityksen valmistelu</w:t>
      </w:r>
      <w:r>
        <w:t xml:space="preserve"> reservin ikärajojen nostosta</w:t>
      </w:r>
      <w:r w:rsidR="00474982">
        <w:t xml:space="preserve"> on viivästynyt</w:t>
      </w:r>
      <w:r>
        <w:t xml:space="preserve">, vaikka hanke on ollut parlamentaarisen työryhmän suosituksesta ministeriössä vireillä jo viime hallituskaudesta lähtien ja Petteri </w:t>
      </w:r>
      <w:proofErr w:type="spellStart"/>
      <w:r>
        <w:t>Orpon</w:t>
      </w:r>
      <w:proofErr w:type="spellEnd"/>
      <w:r>
        <w:t xml:space="preserve"> (</w:t>
      </w:r>
      <w:proofErr w:type="spellStart"/>
      <w:r>
        <w:t>kok</w:t>
      </w:r>
      <w:proofErr w:type="spellEnd"/>
      <w:r>
        <w:t>.) hallitusohjelmassa on sitouduttu se toteuttamaan</w:t>
      </w:r>
      <w:r w:rsidR="00474982">
        <w:t>, ja</w:t>
      </w:r>
    </w:p>
    <w:p w14:paraId="168BABC2" w14:textId="77777777" w:rsidR="00474982" w:rsidRDefault="00474982" w:rsidP="00474982">
      <w:pPr>
        <w:pStyle w:val="Kysymys"/>
      </w:pPr>
    </w:p>
    <w:p w14:paraId="3EABA15F" w14:textId="654A28C5" w:rsidR="007B2C91" w:rsidRPr="007A0976" w:rsidRDefault="00474982" w:rsidP="00474982">
      <w:pPr>
        <w:pStyle w:val="Kysymys"/>
      </w:pPr>
      <w:r>
        <w:t>milloin hallitus aikoo antaa esityksensä aiheesta eduskunnalle</w:t>
      </w:r>
      <w:r w:rsidR="003F7FB9">
        <w:t>?</w:t>
      </w:r>
    </w:p>
    <w:p w14:paraId="595AA03D" w14:textId="77777777" w:rsidR="007B2C91" w:rsidRDefault="007B2C91" w:rsidP="007A0976">
      <w:pPr>
        <w:pStyle w:val="Kysymys"/>
      </w:pPr>
    </w:p>
    <w:p w14:paraId="04C21F21" w14:textId="6C9CEE6F" w:rsidR="00B25CE6" w:rsidRPr="007A0976" w:rsidRDefault="00B25CE6" w:rsidP="00B25CE6">
      <w:pPr>
        <w:pStyle w:val="Allekirjoit"/>
        <w:rPr>
          <w:rFonts w:ascii="Source Sans Pro" w:hAnsi="Source Sans Pro"/>
          <w:sz w:val="22"/>
          <w:szCs w:val="22"/>
          <w:lang w:val="fi-FI"/>
        </w:rPr>
      </w:pPr>
      <w:r w:rsidRPr="007A0976">
        <w:rPr>
          <w:rFonts w:ascii="Source Sans Pro" w:hAnsi="Source Sans Pro"/>
          <w:sz w:val="22"/>
          <w:szCs w:val="22"/>
          <w:lang w:val="fi-FI"/>
        </w:rPr>
        <w:t xml:space="preserve">Helsingissä </w:t>
      </w:r>
      <w:r w:rsidR="00E727D5">
        <w:rPr>
          <w:rFonts w:ascii="Source Sans Pro" w:hAnsi="Source Sans Pro"/>
          <w:sz w:val="22"/>
          <w:szCs w:val="22"/>
          <w:lang w:val="fi-FI"/>
        </w:rPr>
        <w:t>22.10.2024</w:t>
      </w:r>
    </w:p>
    <w:p w14:paraId="2630D5BC" w14:textId="77777777" w:rsidR="00B25CE6" w:rsidRPr="007A0976" w:rsidRDefault="00B25CE6" w:rsidP="00B25CE6">
      <w:pPr>
        <w:pStyle w:val="Allekirjoit"/>
        <w:rPr>
          <w:rFonts w:ascii="Source Sans Pro" w:hAnsi="Source Sans Pro"/>
          <w:sz w:val="22"/>
          <w:szCs w:val="22"/>
          <w:lang w:val="fi-FI"/>
        </w:rPr>
      </w:pPr>
    </w:p>
    <w:p w14:paraId="3A844F3C" w14:textId="77777777" w:rsidR="00B25CE6" w:rsidRPr="007A0976" w:rsidRDefault="00AF2F8C" w:rsidP="00B25CE6">
      <w:pPr>
        <w:pStyle w:val="Allekirjoit"/>
        <w:rPr>
          <w:rFonts w:ascii="Source Sans Pro" w:hAnsi="Source Sans Pro"/>
          <w:sz w:val="22"/>
          <w:szCs w:val="22"/>
          <w:lang w:val="fi-FI"/>
        </w:rPr>
      </w:pPr>
      <w:r>
        <w:rPr>
          <w:rFonts w:ascii="Source Sans Pro" w:hAnsi="Source Sans Pro"/>
          <w:noProof/>
          <w:sz w:val="22"/>
          <w:szCs w:val="22"/>
          <w:lang w:val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207A8" wp14:editId="455C91A5">
                <wp:simplePos x="0" y="0"/>
                <wp:positionH relativeFrom="column">
                  <wp:posOffset>-15240</wp:posOffset>
                </wp:positionH>
                <wp:positionV relativeFrom="paragraph">
                  <wp:posOffset>244475</wp:posOffset>
                </wp:positionV>
                <wp:extent cx="3539490" cy="0"/>
                <wp:effectExtent l="0" t="0" r="0" b="0"/>
                <wp:wrapNone/>
                <wp:docPr id="1657222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949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F8C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9.25pt" to="277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  <w:r w:rsidR="00B25CE6" w:rsidRPr="007A0976">
        <w:rPr>
          <w:rFonts w:ascii="Source Sans Pro" w:hAnsi="Source Sans Pro"/>
          <w:sz w:val="22"/>
          <w:szCs w:val="22"/>
          <w:lang w:val="fi-FI"/>
        </w:rPr>
        <w:softHyphen/>
      </w:r>
    </w:p>
    <w:p w14:paraId="00E084A5" w14:textId="54EAEAA8" w:rsidR="007B2C91" w:rsidRPr="007A0976" w:rsidRDefault="003F7FB9" w:rsidP="004B6A21">
      <w:pPr>
        <w:pStyle w:val="Allekirjoit"/>
        <w:spacing w:line="280" w:lineRule="exact"/>
        <w:rPr>
          <w:rFonts w:ascii="Source Sans Pro" w:hAnsi="Source Sans Pro"/>
          <w:sz w:val="22"/>
          <w:szCs w:val="22"/>
          <w:lang w:val="fi-FI"/>
        </w:rPr>
      </w:pPr>
      <w:r>
        <w:rPr>
          <w:rFonts w:ascii="Source Sans Pro" w:hAnsi="Source Sans Pro"/>
          <w:sz w:val="22"/>
          <w:szCs w:val="22"/>
          <w:lang w:val="fi-FI"/>
        </w:rPr>
        <w:t>Mika Kari (sd.)</w:t>
      </w:r>
    </w:p>
    <w:p w14:paraId="404D6B3C" w14:textId="77777777" w:rsidR="004B6A21" w:rsidRPr="007A0976" w:rsidRDefault="004B6A21" w:rsidP="007A0976">
      <w:pPr>
        <w:pStyle w:val="Leipteksti"/>
      </w:pPr>
    </w:p>
    <w:p w14:paraId="7517A699" w14:textId="77777777" w:rsidR="004B6A21" w:rsidRPr="007A0976" w:rsidRDefault="004B6A21" w:rsidP="007A0976">
      <w:pPr>
        <w:pStyle w:val="Leipteksti"/>
      </w:pPr>
    </w:p>
    <w:p w14:paraId="275F4407" w14:textId="77777777" w:rsidR="007B2C91" w:rsidRPr="007A0976" w:rsidRDefault="004B6A21" w:rsidP="007A0976">
      <w:pPr>
        <w:pStyle w:val="Leipteksti"/>
      </w:pPr>
      <w:r w:rsidRPr="007A0976">
        <w:t>Muut allekirjoittajat nimenselvennyksineen:</w:t>
      </w:r>
    </w:p>
    <w:p w14:paraId="0CC1918B" w14:textId="77777777" w:rsidR="000F6BF7" w:rsidRDefault="000F6BF7" w:rsidP="007B2C91">
      <w:pPr>
        <w:rPr>
          <w:lang w:val="fi-FI"/>
        </w:rPr>
      </w:pPr>
    </w:p>
    <w:p w14:paraId="78F94288" w14:textId="77777777" w:rsidR="007A0976" w:rsidRDefault="007A0976" w:rsidP="007B2C91">
      <w:pPr>
        <w:rPr>
          <w:lang w:val="fi-FI"/>
        </w:rPr>
      </w:pPr>
    </w:p>
    <w:p w14:paraId="0D7A4EB9" w14:textId="77777777" w:rsidR="007A0976" w:rsidRDefault="007A0976" w:rsidP="007B2C91">
      <w:pPr>
        <w:rPr>
          <w:lang w:val="fi-FI"/>
        </w:rPr>
      </w:pPr>
    </w:p>
    <w:p w14:paraId="282AD7AA" w14:textId="77777777" w:rsidR="007A0976" w:rsidRDefault="007A0976" w:rsidP="007B2C91">
      <w:pPr>
        <w:rPr>
          <w:lang w:val="fi-FI"/>
        </w:rPr>
      </w:pPr>
    </w:p>
    <w:p w14:paraId="0EA0610A" w14:textId="77777777" w:rsidR="007A0976" w:rsidRDefault="007A0976" w:rsidP="007B2C91">
      <w:pPr>
        <w:rPr>
          <w:lang w:val="fi-FI"/>
        </w:rPr>
      </w:pPr>
    </w:p>
    <w:p w14:paraId="39B76CAA" w14:textId="77777777" w:rsidR="007A0976" w:rsidRDefault="007A0976" w:rsidP="007B2C91">
      <w:pPr>
        <w:rPr>
          <w:lang w:val="fi-FI"/>
        </w:rPr>
      </w:pPr>
    </w:p>
    <w:p w14:paraId="4CD079CB" w14:textId="77777777" w:rsidR="007A0976" w:rsidRDefault="007A0976" w:rsidP="007B2C91">
      <w:pPr>
        <w:rPr>
          <w:lang w:val="fi-FI"/>
        </w:rPr>
      </w:pPr>
    </w:p>
    <w:p w14:paraId="74DD37E3" w14:textId="77777777" w:rsidR="007A0976" w:rsidRDefault="007A0976" w:rsidP="007B2C91">
      <w:pPr>
        <w:rPr>
          <w:lang w:val="fi-FI"/>
        </w:rPr>
      </w:pPr>
    </w:p>
    <w:p w14:paraId="65B5E2D1" w14:textId="77777777" w:rsidR="007A0976" w:rsidRDefault="007A0976" w:rsidP="007B2C91">
      <w:pPr>
        <w:rPr>
          <w:lang w:val="fi-FI"/>
        </w:rPr>
      </w:pPr>
    </w:p>
    <w:p w14:paraId="0DCB66BD" w14:textId="77777777" w:rsidR="007A0976" w:rsidRDefault="007A0976" w:rsidP="007B2C91">
      <w:pPr>
        <w:rPr>
          <w:lang w:val="fi-FI"/>
        </w:rPr>
      </w:pPr>
    </w:p>
    <w:p w14:paraId="4F3108F9" w14:textId="77777777" w:rsidR="007A0976" w:rsidRPr="007B2C91" w:rsidRDefault="007A0976" w:rsidP="007B2C91">
      <w:pPr>
        <w:rPr>
          <w:lang w:val="fi-FI"/>
        </w:rPr>
      </w:pPr>
    </w:p>
    <w:sectPr w:rsidR="007A0976" w:rsidRPr="007B2C91" w:rsidSect="007A0976">
      <w:headerReference w:type="default" r:id="rId10"/>
      <w:footerReference w:type="default" r:id="rId11"/>
      <w:headerReference w:type="first" r:id="rId12"/>
      <w:pgSz w:w="11907" w:h="16840" w:code="9"/>
      <w:pgMar w:top="1701" w:right="964" w:bottom="1247" w:left="1134" w:header="851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28D65" w14:textId="77777777" w:rsidR="00CB39B9" w:rsidRDefault="00CB39B9" w:rsidP="004B6A21">
      <w:r>
        <w:separator/>
      </w:r>
    </w:p>
  </w:endnote>
  <w:endnote w:type="continuationSeparator" w:id="0">
    <w:p w14:paraId="0EC7A4BC" w14:textId="77777777" w:rsidR="00CB39B9" w:rsidRDefault="00CB39B9" w:rsidP="004B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26399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EDD5851" w14:textId="77777777" w:rsidR="007A0976" w:rsidRPr="007A0976" w:rsidRDefault="007A0976" w:rsidP="007A0976">
        <w:pPr>
          <w:pStyle w:val="Alatunniste"/>
          <w:jc w:val="right"/>
          <w:rPr>
            <w:sz w:val="20"/>
            <w:szCs w:val="20"/>
          </w:rPr>
        </w:pPr>
        <w:r w:rsidRPr="007A0976">
          <w:rPr>
            <w:sz w:val="20"/>
            <w:szCs w:val="20"/>
          </w:rPr>
          <w:fldChar w:fldCharType="begin"/>
        </w:r>
        <w:r w:rsidRPr="007A0976">
          <w:rPr>
            <w:sz w:val="20"/>
            <w:szCs w:val="20"/>
          </w:rPr>
          <w:instrText xml:space="preserve"> PAGE   \* MERGEFORMAT </w:instrText>
        </w:r>
        <w:r w:rsidRPr="007A0976">
          <w:rPr>
            <w:sz w:val="20"/>
            <w:szCs w:val="20"/>
          </w:rPr>
          <w:fldChar w:fldCharType="separate"/>
        </w:r>
        <w:r w:rsidRPr="007A0976">
          <w:rPr>
            <w:noProof/>
            <w:sz w:val="20"/>
            <w:szCs w:val="20"/>
          </w:rPr>
          <w:t>2</w:t>
        </w:r>
        <w:r w:rsidRPr="007A0976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B6A5D" w14:textId="77777777" w:rsidR="00CB39B9" w:rsidRDefault="00CB39B9" w:rsidP="004B6A21">
      <w:r>
        <w:separator/>
      </w:r>
    </w:p>
  </w:footnote>
  <w:footnote w:type="continuationSeparator" w:id="0">
    <w:p w14:paraId="1EFA830A" w14:textId="77777777" w:rsidR="00CB39B9" w:rsidRDefault="00CB39B9" w:rsidP="004B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CE8DB" w14:textId="77777777" w:rsidR="007A0976" w:rsidRDefault="007A0976" w:rsidP="007A0976">
    <w:pPr>
      <w:pStyle w:val="Yltunniste"/>
      <w:jc w:val="right"/>
    </w:pPr>
  </w:p>
  <w:p w14:paraId="1B0DEBE8" w14:textId="77777777" w:rsidR="007A0976" w:rsidRDefault="007A0976" w:rsidP="007A0976">
    <w:pPr>
      <w:pStyle w:val="Yltunniste"/>
      <w:jc w:val="right"/>
    </w:pPr>
  </w:p>
  <w:p w14:paraId="001FEEAA" w14:textId="77777777" w:rsidR="007A0976" w:rsidRDefault="007A0976" w:rsidP="007A0976">
    <w:pPr>
      <w:pStyle w:val="Yltunnis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EF6F6" w14:textId="77777777" w:rsidR="007A0976" w:rsidRDefault="007A0976" w:rsidP="007A0976">
    <w:pPr>
      <w:pStyle w:val="Yltunniste"/>
      <w:jc w:val="right"/>
    </w:pPr>
    <w:r>
      <w:rPr>
        <w:noProof/>
      </w:rPr>
      <w:drawing>
        <wp:inline distT="0" distB="0" distL="0" distR="0" wp14:anchorId="322B71C0" wp14:editId="47B7AE50">
          <wp:extent cx="795020" cy="791845"/>
          <wp:effectExtent l="0" t="0" r="5080" b="8255"/>
          <wp:docPr id="1463358229" name="Picture 1463358229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7059" name="Picture 1" descr="A blue and black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A508EC" w14:textId="77777777" w:rsidR="007A0976" w:rsidRDefault="007A0976" w:rsidP="007A0976">
    <w:pPr>
      <w:pStyle w:val="Yltunniste"/>
      <w:jc w:val="right"/>
    </w:pPr>
  </w:p>
  <w:p w14:paraId="1053F923" w14:textId="77777777" w:rsidR="007A0976" w:rsidRDefault="007A0976" w:rsidP="007A0976">
    <w:pPr>
      <w:pStyle w:val="Yltunnis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AD7"/>
    <w:rsid w:val="00024AD7"/>
    <w:rsid w:val="00081B4E"/>
    <w:rsid w:val="000F6BF7"/>
    <w:rsid w:val="0013028B"/>
    <w:rsid w:val="001A5072"/>
    <w:rsid w:val="00235755"/>
    <w:rsid w:val="002774B0"/>
    <w:rsid w:val="0033310A"/>
    <w:rsid w:val="00364FCB"/>
    <w:rsid w:val="003F7FB9"/>
    <w:rsid w:val="00464057"/>
    <w:rsid w:val="00474982"/>
    <w:rsid w:val="004B6A21"/>
    <w:rsid w:val="004C2E26"/>
    <w:rsid w:val="005B00DD"/>
    <w:rsid w:val="005B7441"/>
    <w:rsid w:val="005F5B0B"/>
    <w:rsid w:val="00604B46"/>
    <w:rsid w:val="00604B8F"/>
    <w:rsid w:val="006462ED"/>
    <w:rsid w:val="0070437A"/>
    <w:rsid w:val="007239F7"/>
    <w:rsid w:val="00761C9F"/>
    <w:rsid w:val="007A0976"/>
    <w:rsid w:val="007A2394"/>
    <w:rsid w:val="007B2C91"/>
    <w:rsid w:val="007E157F"/>
    <w:rsid w:val="008469AE"/>
    <w:rsid w:val="008947DE"/>
    <w:rsid w:val="008A3601"/>
    <w:rsid w:val="008C4187"/>
    <w:rsid w:val="009024D6"/>
    <w:rsid w:val="0092137B"/>
    <w:rsid w:val="00965E68"/>
    <w:rsid w:val="00A10E66"/>
    <w:rsid w:val="00A259E5"/>
    <w:rsid w:val="00AF2F8C"/>
    <w:rsid w:val="00B25CE6"/>
    <w:rsid w:val="00B97522"/>
    <w:rsid w:val="00BA60E7"/>
    <w:rsid w:val="00BA671A"/>
    <w:rsid w:val="00BC6425"/>
    <w:rsid w:val="00C21899"/>
    <w:rsid w:val="00CA4AB3"/>
    <w:rsid w:val="00CB39B9"/>
    <w:rsid w:val="00D41F29"/>
    <w:rsid w:val="00D53048"/>
    <w:rsid w:val="00D64E73"/>
    <w:rsid w:val="00D80610"/>
    <w:rsid w:val="00DC1E92"/>
    <w:rsid w:val="00E727D5"/>
    <w:rsid w:val="00ED22E7"/>
    <w:rsid w:val="00ED546D"/>
    <w:rsid w:val="00F070F9"/>
    <w:rsid w:val="00F40A4E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30DEB"/>
  <w15:chartTrackingRefBased/>
  <w15:docId w15:val="{8D0A36D6-F956-4EFF-95C4-AA57F395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A0976"/>
    <w:pPr>
      <w:spacing w:after="0" w:line="240" w:lineRule="auto"/>
    </w:pPr>
    <w:rPr>
      <w:rFonts w:ascii="Source Sans Pro" w:eastAsia="Times New Roman" w:hAnsi="Source Sans Pro" w:cs="Times New Roman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Alku2">
    <w:name w:val="Alku2"/>
    <w:next w:val="Vpanimi"/>
    <w:rsid w:val="007A0976"/>
    <w:pPr>
      <w:spacing w:after="0" w:line="260" w:lineRule="exact"/>
      <w:ind w:left="3402"/>
    </w:pPr>
    <w:rPr>
      <w:rFonts w:ascii="Source Sans Pro SemiBold" w:eastAsia="Times New Roman" w:hAnsi="Source Sans Pro SemiBold" w:cs="Times New Roman"/>
      <w:bCs/>
      <w:caps/>
      <w:sz w:val="24"/>
      <w:szCs w:val="20"/>
    </w:rPr>
  </w:style>
  <w:style w:type="paragraph" w:customStyle="1" w:styleId="Vpanimi">
    <w:name w:val="Vpanimi"/>
    <w:next w:val="Normaali"/>
    <w:rsid w:val="007A0976"/>
    <w:pPr>
      <w:spacing w:after="0" w:line="260" w:lineRule="exact"/>
      <w:ind w:left="3402"/>
    </w:pPr>
    <w:rPr>
      <w:rFonts w:ascii="Source Sans Pro SemiBold" w:eastAsia="Times New Roman" w:hAnsi="Source Sans Pro SemiBold" w:cs="Times New Roman"/>
      <w:bCs/>
      <w:sz w:val="24"/>
      <w:szCs w:val="20"/>
    </w:rPr>
  </w:style>
  <w:style w:type="paragraph" w:styleId="Leipteksti">
    <w:name w:val="Body Text"/>
    <w:basedOn w:val="Normaali"/>
    <w:link w:val="LeiptekstiChar"/>
    <w:rsid w:val="007A0976"/>
    <w:pPr>
      <w:spacing w:after="120"/>
    </w:pPr>
    <w:rPr>
      <w:sz w:val="22"/>
      <w:szCs w:val="22"/>
      <w:lang w:val="fi-FI"/>
    </w:rPr>
  </w:style>
  <w:style w:type="character" w:customStyle="1" w:styleId="LeiptekstiChar">
    <w:name w:val="Leipäteksti Char"/>
    <w:basedOn w:val="Kappaleenoletusfontti"/>
    <w:link w:val="Leipteksti"/>
    <w:rsid w:val="007A0976"/>
    <w:rPr>
      <w:rFonts w:ascii="Source Sans Pro" w:eastAsia="Times New Roman" w:hAnsi="Source Sans Pro" w:cs="Times New Roman"/>
    </w:rPr>
  </w:style>
  <w:style w:type="paragraph" w:customStyle="1" w:styleId="Perustelu1">
    <w:name w:val="Perustelu1"/>
    <w:rsid w:val="00ED22E7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llekirjoit">
    <w:name w:val="Allekirjoit"/>
    <w:next w:val="Leipteksti"/>
    <w:rsid w:val="00ED22E7"/>
    <w:pPr>
      <w:spacing w:after="0" w:line="56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hdotus">
    <w:name w:val="Ehdotus"/>
    <w:rsid w:val="00ED22E7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loitetunnus">
    <w:name w:val="Aloitetunnus"/>
    <w:rsid w:val="00ED22E7"/>
    <w:pPr>
      <w:spacing w:after="0" w:line="6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Valiviiva">
    <w:name w:val="Valiviiva"/>
    <w:next w:val="Leipteksti"/>
    <w:rsid w:val="00ED22E7"/>
    <w:pPr>
      <w:pBdr>
        <w:bottom w:val="single" w:sz="4" w:space="0" w:color="auto"/>
      </w:pBdr>
      <w:spacing w:after="0" w:line="960" w:lineRule="exact"/>
      <w:ind w:left="2835" w:right="2835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VLotsikko">
    <w:name w:val="VLotsikko"/>
    <w:rsid w:val="00D80610"/>
    <w:pPr>
      <w:spacing w:after="0" w:line="400" w:lineRule="exact"/>
      <w:ind w:left="3402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Ypotsikko">
    <w:name w:val="Ypotsikko"/>
    <w:rsid w:val="00D80610"/>
    <w:pPr>
      <w:spacing w:before="840" w:after="600" w:line="36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Otsikko2">
    <w:name w:val="Otsikko2"/>
    <w:next w:val="Perustelu1"/>
    <w:rsid w:val="00D80610"/>
    <w:pPr>
      <w:spacing w:before="120" w:after="120" w:line="48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Otsikko3">
    <w:name w:val="Otsikko3"/>
    <w:next w:val="Perustelu1"/>
    <w:rsid w:val="00D80610"/>
    <w:pPr>
      <w:spacing w:before="120" w:after="120" w:line="48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YKPotsikko">
    <w:name w:val="YKPotsikko"/>
    <w:rsid w:val="00D80610"/>
    <w:pPr>
      <w:spacing w:after="0" w:line="600" w:lineRule="exac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MEotsikko">
    <w:name w:val="MEotsikko"/>
    <w:rsid w:val="00D80610"/>
    <w:pPr>
      <w:spacing w:before="600" w:after="600" w:line="360" w:lineRule="auto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Otspaaluokka">
    <w:name w:val="Otspaaluokka"/>
    <w:next w:val="Otshallala"/>
    <w:rsid w:val="00D80610"/>
    <w:pPr>
      <w:spacing w:before="120" w:after="120" w:line="48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Otshallala">
    <w:name w:val="Otshallala"/>
    <w:next w:val="Otsmenoluku"/>
    <w:rsid w:val="00D80610"/>
    <w:pPr>
      <w:spacing w:before="120" w:after="120" w:line="36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Otsmenoluku">
    <w:name w:val="Otsmenoluku"/>
    <w:next w:val="Otsmomentti"/>
    <w:rsid w:val="00D80610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tsmomentti">
    <w:name w:val="Otsmomentti"/>
    <w:next w:val="Perustelu1"/>
    <w:rsid w:val="00D80610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hdjohdanto">
    <w:name w:val="Ehdjohdanto"/>
    <w:rsid w:val="00D80610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ivays">
    <w:name w:val="Paivays"/>
    <w:rsid w:val="00D80610"/>
    <w:pPr>
      <w:spacing w:after="0" w:line="60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YkPerustelu1">
    <w:name w:val="YkPerustelu1"/>
    <w:next w:val="Normaali"/>
    <w:rsid w:val="00D80610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Vastottaja">
    <w:name w:val="Vastottaja"/>
    <w:next w:val="Leipteksti"/>
    <w:rsid w:val="007A0976"/>
    <w:pPr>
      <w:spacing w:after="0" w:line="1700" w:lineRule="exact"/>
    </w:pPr>
    <w:rPr>
      <w:rFonts w:ascii="Source Sans Pro SemiBold" w:eastAsia="Times New Roman" w:hAnsi="Source Sans Pro SemiBold" w:cs="Times New Roman"/>
      <w:bCs/>
      <w:i/>
      <w:sz w:val="24"/>
      <w:szCs w:val="20"/>
    </w:rPr>
  </w:style>
  <w:style w:type="paragraph" w:customStyle="1" w:styleId="Perustelut">
    <w:name w:val="Perustelut"/>
    <w:rsid w:val="007A0976"/>
    <w:pPr>
      <w:spacing w:after="0" w:line="360" w:lineRule="auto"/>
    </w:pPr>
    <w:rPr>
      <w:rFonts w:ascii="Source Sans Pro" w:eastAsia="Times New Roman" w:hAnsi="Source Sans Pro" w:cs="Times New Roman"/>
      <w:sz w:val="24"/>
      <w:szCs w:val="24"/>
    </w:rPr>
  </w:style>
  <w:style w:type="paragraph" w:customStyle="1" w:styleId="Vpjarj">
    <w:name w:val="Vpjarj"/>
    <w:next w:val="Leipteksti"/>
    <w:rsid w:val="007A0976"/>
    <w:pPr>
      <w:spacing w:after="0" w:line="360" w:lineRule="auto"/>
    </w:pPr>
    <w:rPr>
      <w:rFonts w:ascii="Source Sans Pro" w:eastAsia="Times New Roman" w:hAnsi="Source Sans Pro" w:cs="Times New Roman"/>
    </w:rPr>
  </w:style>
  <w:style w:type="paragraph" w:customStyle="1" w:styleId="Kysymys">
    <w:name w:val="Kysymys"/>
    <w:rsid w:val="007A0976"/>
    <w:pPr>
      <w:spacing w:after="0" w:line="360" w:lineRule="auto"/>
      <w:ind w:left="567"/>
    </w:pPr>
    <w:rPr>
      <w:rFonts w:ascii="Source Sans Pro" w:eastAsia="Times New Roman" w:hAnsi="Source Sans Pro" w:cs="Times New Roman"/>
      <w:i/>
      <w:sz w:val="24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7A09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A0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7A09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A097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duskunta.fi\g\softa\Ryhmamallit_2010\Lainsaadantotyo\Kirjallinenkysymys_2023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183DEFEACE95A4E90940DC4259FBE5B" ma:contentTypeVersion="7" ma:contentTypeDescription="Luo uusi asiakirja." ma:contentTypeScope="" ma:versionID="5ec3455365e59dd71a2da86eef3b6021">
  <xsd:schema xmlns:xsd="http://www.w3.org/2001/XMLSchema" xmlns:xs="http://www.w3.org/2001/XMLSchema" xmlns:p="http://schemas.microsoft.com/office/2006/metadata/properties" xmlns:ns1="http://schemas.microsoft.com/sharepoint/v3" xmlns:ns2="2fec8a34-688a-4f4e-be41-610f6a58a694" targetNamespace="http://schemas.microsoft.com/office/2006/metadata/properties" ma:root="true" ma:fieldsID="ba337a62c96f94bb7bf3a9b0eef36059" ns1:_="" ns2:_="">
    <xsd:import namespace="http://schemas.microsoft.com/sharepoint/v3"/>
    <xsd:import namespace="2fec8a34-688a-4f4e-be41-610f6a58a6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8a34-688a-4f4e-be41-610f6a58a69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1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fec8a34-688a-4f4e-be41-610f6a58a694">EDUSKUNTA-2016456316-19</_dlc_DocId>
    <_dlc_DocIdUrl xmlns="2fec8a34-688a-4f4e-be41-610f6a58a694">
      <Url>https://intranet.eduskunta.fi/palvelut/kansanedustajat/valtiopaivan vireillepano/_layouts/15/DocIdRedir.aspx?ID=EDUSKUNTA-2016456316-19</Url>
      <Description>EDUSKUNTA-2016456316-19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7098B-4944-4323-B6EE-0C4E4464357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5A210A-912C-43E6-8B35-E16EE7D6A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ec8a34-688a-4f4e-be41-610f6a58a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85299-1C43-42B8-AF92-817CCBCD98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ec8a34-688a-4f4e-be41-610f6a58a694"/>
  </ds:schemaRefs>
</ds:datastoreItem>
</file>

<file path=customXml/itemProps4.xml><?xml version="1.0" encoding="utf-8"?>
<ds:datastoreItem xmlns:ds="http://schemas.openxmlformats.org/officeDocument/2006/customXml" ds:itemID="{913593BA-BB05-48B8-B298-34BDF9260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Kirjallinenkysymys_2023</Template>
  <TotalTime>0</TotalTime>
  <Pages>2</Pages>
  <Words>293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Eduskunta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Tella Anniina</dc:creator>
  <cp:keywords/>
  <dc:description/>
  <cp:lastModifiedBy>Kotilainen Jaana</cp:lastModifiedBy>
  <cp:revision>2</cp:revision>
  <dcterms:created xsi:type="dcterms:W3CDTF">2024-10-22T10:29:00Z</dcterms:created>
  <dcterms:modified xsi:type="dcterms:W3CDTF">2024-10-22T10:29:00Z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0x010100F183DEFEACE95A4E90940DC4259FBE5B</vt:lpwstr>
  </property>
  <property fmtid="{D5CDD505-2E9C-101B-9397-08002B2CF9AE}" pid="3" name="_dlc_DocIdItemGuid">
    <vt:lpwstr>06d9d919-803f-423d-8ab1-df15ac68b02c</vt:lpwstr>
  </property>
</Properties>
</file>