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CE74" w14:textId="77777777" w:rsidR="007B2C91" w:rsidRPr="007A0976" w:rsidRDefault="007B2C91" w:rsidP="007A0976">
      <w:pPr>
        <w:pStyle w:val="Alku2"/>
      </w:pPr>
      <w:bookmarkStart w:id="0" w:name="Tyyppi"/>
      <w:bookmarkEnd w:id="0"/>
      <w:r w:rsidRPr="007A0976">
        <w:t>K</w:t>
      </w:r>
      <w:r w:rsidR="00B25CE6" w:rsidRPr="007A0976">
        <w:t>irjallinen kysymys</w:t>
      </w:r>
    </w:p>
    <w:p w14:paraId="7B3DF940" w14:textId="37C41784" w:rsidR="00B25CE6" w:rsidRPr="007A0976" w:rsidRDefault="004E4450" w:rsidP="007A0976">
      <w:pPr>
        <w:pStyle w:val="Vpanimi"/>
      </w:pPr>
      <w:bookmarkStart w:id="1" w:name="Otsikko"/>
      <w:bookmarkStart w:id="2" w:name="_Hlk196828627"/>
      <w:bookmarkEnd w:id="1"/>
      <w:r>
        <w:t>V</w:t>
      </w:r>
      <w:r w:rsidRPr="004E4450">
        <w:t>apaaehtoistyön vaikutuksesta työttömyysturvaan</w:t>
      </w:r>
    </w:p>
    <w:bookmarkEnd w:id="2"/>
    <w:p w14:paraId="13900689" w14:textId="77777777" w:rsidR="00D64E73" w:rsidRPr="00D64E73" w:rsidRDefault="00D64E73" w:rsidP="00D64E73">
      <w:pPr>
        <w:rPr>
          <w:lang w:val="fi-FI"/>
        </w:rPr>
      </w:pPr>
    </w:p>
    <w:p w14:paraId="17577A08" w14:textId="77777777" w:rsidR="007B2C91" w:rsidRPr="007A0976" w:rsidRDefault="007B2C91" w:rsidP="007A0976">
      <w:pPr>
        <w:pStyle w:val="Vastottaja"/>
      </w:pPr>
      <w:bookmarkStart w:id="3" w:name="Kohde"/>
      <w:bookmarkEnd w:id="3"/>
      <w:r w:rsidRPr="007A0976">
        <w:t>Eduskunnan puhemiehelle</w:t>
      </w:r>
    </w:p>
    <w:p w14:paraId="11F14A98" w14:textId="77777777" w:rsidR="007B2C91" w:rsidRDefault="007B2C91" w:rsidP="007A0976">
      <w:pPr>
        <w:pStyle w:val="Leipteksti"/>
      </w:pPr>
    </w:p>
    <w:p w14:paraId="1AE058A3" w14:textId="77777777" w:rsidR="004E4450" w:rsidRDefault="004E4450" w:rsidP="004E4450">
      <w:pPr>
        <w:pStyle w:val="Perustelut"/>
      </w:pPr>
      <w:bookmarkStart w:id="4" w:name="Perustelut"/>
      <w:bookmarkEnd w:id="4"/>
      <w:r>
        <w:t>Vapaaehtoistyö on merkittävä osa suomalaista yhteiskuntaa. Se on monille kansalaisille tärkeä tapa osallistua, vaikuttaa ja rakentaa yhteisöllisyyttä. Vapaaehtoistyö voi auttaa työttömiä ylläpitämään aktiivisuuttaan, kartuttamaan osaamista ja luomaan sosiaalisia verkostoja, jotka voivat edesauttaa työllistymistä. Vapaaehtoistyö on usein luonteeltaan palkatonta, tavanomaista ja yleishyödyllistä toimintaa, joka ei kuulu työsuhteen tai yritystoiminnan piiriin.</w:t>
      </w:r>
    </w:p>
    <w:p w14:paraId="2BB5328B" w14:textId="77777777" w:rsidR="004E4450" w:rsidRDefault="004E4450" w:rsidP="004E4450">
      <w:pPr>
        <w:pStyle w:val="Perustelut"/>
      </w:pPr>
    </w:p>
    <w:p w14:paraId="6160C35A" w14:textId="77777777" w:rsidR="004E4450" w:rsidRDefault="004E4450" w:rsidP="004E4450">
      <w:pPr>
        <w:pStyle w:val="Perustelut"/>
      </w:pPr>
      <w:r>
        <w:t>Työttömyysturvalain mukaan työtön voi tehdä vapaaehtoistyötä, kunhan se ei ole palkallista, ei kohdistu elinkeinotoimintaan ja henkilö on edelleen työmarkkinoiden käytettävissä. Käytännössä kuitenkin monet vapaaehtoistyötä tekevät työttömät joutuvat selvittämään yksityiskohtaisesti työvoimaviranomaisille vapaaehtoistyönsä sisältöä ja sen vaikutuksia työttömyysturvaan. Tämä aiheuttaa epävarmuutta ja voi johtaa tilanteisiin, joissa vapaaehtoistyötä pelätään tehdä työttömyysturvan menettämisen uhalla. Joissakin tapauksissa työttömyysetuus on jopa evätty vapaaehtoistyön perusteella, vaikka työ olisi ollut luonteeltaan täysin yleishyödyllistä ja palkatonta.</w:t>
      </w:r>
    </w:p>
    <w:p w14:paraId="58335120" w14:textId="77777777" w:rsidR="004E4450" w:rsidRDefault="004E4450" w:rsidP="004E4450">
      <w:pPr>
        <w:pStyle w:val="Perustelut"/>
      </w:pPr>
    </w:p>
    <w:p w14:paraId="2B03CB9F" w14:textId="515DFFA1" w:rsidR="00FC2E84" w:rsidRDefault="00FC2E84" w:rsidP="004E4450">
      <w:pPr>
        <w:pStyle w:val="Perustelut"/>
      </w:pPr>
      <w:r w:rsidRPr="00FC2E84">
        <w:t>Tämä tilanne koskettaa erityisesti esimerkiksi potilasjärjestöissä toimivia henkilöitä sekä sopimuspalokuntalaisia, joiden tekemä vapaaehtoistyö on tärkeä osa yhteiskunnan arjen sujuvuutta ja turvallisuutta. On kohtuutonta, että nämä henkilöt joutuvat pelkäämään toimeentulonsa puolesta vain siksi, että he haluavat antaa panoksensa yhteiskunnan hyväksi.</w:t>
      </w:r>
    </w:p>
    <w:p w14:paraId="6EB3BBFF" w14:textId="77777777" w:rsidR="00FC2E84" w:rsidRDefault="00FC2E84" w:rsidP="004E4450">
      <w:pPr>
        <w:pStyle w:val="Perustelut"/>
      </w:pPr>
    </w:p>
    <w:p w14:paraId="22A613EF" w14:textId="6168A97E" w:rsidR="004E4450" w:rsidRPr="007A0976" w:rsidRDefault="004E4450" w:rsidP="004E4450">
      <w:pPr>
        <w:pStyle w:val="Perustelut"/>
      </w:pPr>
      <w:r w:rsidRPr="004E4450">
        <w:t xml:space="preserve">Ei ole kohtuullista, että työtön, joka toimii yhteisön hyväksi ja ylläpitää omaa toimintakykyään vapaaehtoistyön kautta, joutuu pelkäämään toimeentulonsa puolesta. Yhteiskunnan tulisi </w:t>
      </w:r>
      <w:r w:rsidRPr="004E4450">
        <w:lastRenderedPageBreak/>
        <w:t>ennemmin kannustaa osallistumiseen kuin rajoittaa sitä byrokraattisin estein ja epäselvin käytännöin.</w:t>
      </w:r>
      <w:r>
        <w:t xml:space="preserve"> Nykyinen lainsäädäntö sallii vapaaehtoistyön, mutta käytännön soveltamiskäytännöt ovat epäyhtenäisiä ja aiheuttavat turhaa hallinnollista taakkaa sekä viranomaisille että kansalaisille.</w:t>
      </w:r>
    </w:p>
    <w:p w14:paraId="2ACEAF40" w14:textId="77777777" w:rsidR="007B2C91" w:rsidRDefault="007B2C91" w:rsidP="007A0976">
      <w:pPr>
        <w:pStyle w:val="Perustelut"/>
      </w:pPr>
    </w:p>
    <w:p w14:paraId="562606C9" w14:textId="77777777" w:rsidR="00BC6425" w:rsidRDefault="00BC6425" w:rsidP="007A0976">
      <w:pPr>
        <w:pStyle w:val="Perustelut"/>
      </w:pPr>
    </w:p>
    <w:p w14:paraId="0BDF3360" w14:textId="400B9631" w:rsidR="007B2C91" w:rsidRPr="007A0976" w:rsidRDefault="007B2C91" w:rsidP="007A0976">
      <w:pPr>
        <w:pStyle w:val="Vpjarj"/>
      </w:pPr>
      <w:bookmarkStart w:id="5" w:name="Ponsi"/>
      <w:bookmarkEnd w:id="5"/>
      <w:r w:rsidRPr="007A0976">
        <w:t>Edellä olevan perusteella ja eduskunnan työjärjestyksen 27 §:ään viitaten esitän asianomaisen ministerin vastattavaksi seuraavan kysymyksen:</w:t>
      </w:r>
    </w:p>
    <w:p w14:paraId="0CC2A200" w14:textId="77777777" w:rsidR="007B2C91" w:rsidRDefault="007B2C91" w:rsidP="007A0976">
      <w:pPr>
        <w:pStyle w:val="Leipteksti"/>
      </w:pPr>
    </w:p>
    <w:p w14:paraId="20BBB25C" w14:textId="77777777" w:rsidR="004E4450" w:rsidRDefault="004E4450" w:rsidP="004E4450">
      <w:pPr>
        <w:pStyle w:val="Kysymys"/>
      </w:pPr>
      <w:bookmarkStart w:id="6" w:name="Kysymys"/>
      <w:bookmarkStart w:id="7" w:name="Paivays"/>
      <w:bookmarkEnd w:id="6"/>
      <w:bookmarkEnd w:id="7"/>
      <w:r>
        <w:t>Miksi työttömien tekemä vapaaehtoistyö, joka on työttömyysturvalain mukaista palkatonta ja yleishyödyllistä työtä, saattaa johtaa selvityspyyntöihin tai jopa työttömyysturvan epäämiseen, vaikka lain mukaan tällainen toiminta on sallittua?</w:t>
      </w:r>
    </w:p>
    <w:p w14:paraId="5BB62C4B" w14:textId="77777777" w:rsidR="004E4450" w:rsidRDefault="004E4450" w:rsidP="004E4450">
      <w:pPr>
        <w:pStyle w:val="Kysymys"/>
      </w:pPr>
    </w:p>
    <w:p w14:paraId="79AB6A3D" w14:textId="76CE0DE9" w:rsidR="004E4450" w:rsidRPr="007A0976" w:rsidRDefault="004E4450" w:rsidP="004E4450">
      <w:pPr>
        <w:pStyle w:val="Kysymys"/>
      </w:pPr>
      <w:r>
        <w:t>Miten hallitus aikoo kehittää työttömyysturvajärjestelmää siten, että vapaaehtoistyötä tekevät työttömät voivat osallistua yhteiskuntaan ilman pelkoa työttömyysetuuden menetyksestä?</w:t>
      </w:r>
    </w:p>
    <w:p w14:paraId="66012FC2" w14:textId="77777777" w:rsidR="007B2C91" w:rsidRDefault="007B2C91" w:rsidP="007A0976">
      <w:pPr>
        <w:pStyle w:val="Kysymys"/>
      </w:pPr>
    </w:p>
    <w:p w14:paraId="56920AEE" w14:textId="6A91D0CD"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sidR="007D5E8A">
        <w:rPr>
          <w:rFonts w:ascii="Source Sans Pro" w:hAnsi="Source Sans Pro"/>
          <w:sz w:val="22"/>
          <w:szCs w:val="22"/>
          <w:lang w:val="fi-FI"/>
        </w:rPr>
        <w:t>2</w:t>
      </w:r>
      <w:r w:rsidR="00AB0A6E">
        <w:rPr>
          <w:rFonts w:ascii="Source Sans Pro" w:hAnsi="Source Sans Pro"/>
          <w:sz w:val="22"/>
          <w:szCs w:val="22"/>
          <w:lang w:val="fi-FI"/>
        </w:rPr>
        <w:t>9</w:t>
      </w:r>
      <w:r w:rsidRPr="007A0976">
        <w:rPr>
          <w:rFonts w:ascii="Source Sans Pro" w:hAnsi="Source Sans Pro"/>
          <w:sz w:val="22"/>
          <w:szCs w:val="22"/>
          <w:lang w:val="fi-FI"/>
        </w:rPr>
        <w:t>.</w:t>
      </w:r>
      <w:r w:rsidR="007D5E8A">
        <w:rPr>
          <w:rFonts w:ascii="Source Sans Pro" w:hAnsi="Source Sans Pro"/>
          <w:sz w:val="22"/>
          <w:szCs w:val="22"/>
          <w:lang w:val="fi-FI"/>
        </w:rPr>
        <w:t>4</w:t>
      </w:r>
      <w:r w:rsidRPr="007A0976">
        <w:rPr>
          <w:rFonts w:ascii="Source Sans Pro" w:hAnsi="Source Sans Pro"/>
          <w:sz w:val="22"/>
          <w:szCs w:val="22"/>
          <w:lang w:val="fi-FI"/>
        </w:rPr>
        <w:t>.</w:t>
      </w:r>
      <w:r w:rsidR="007D5E8A">
        <w:rPr>
          <w:rFonts w:ascii="Source Sans Pro" w:hAnsi="Source Sans Pro"/>
          <w:sz w:val="22"/>
          <w:szCs w:val="22"/>
          <w:lang w:val="fi-FI"/>
        </w:rPr>
        <w:t>2025</w:t>
      </w:r>
    </w:p>
    <w:p w14:paraId="3BBA240D" w14:textId="77777777" w:rsidR="00B25CE6" w:rsidRPr="007A0976" w:rsidRDefault="00B25CE6" w:rsidP="00B25CE6">
      <w:pPr>
        <w:pStyle w:val="Allekirjoit"/>
        <w:rPr>
          <w:rFonts w:ascii="Source Sans Pro" w:hAnsi="Source Sans Pro"/>
          <w:sz w:val="22"/>
          <w:szCs w:val="22"/>
          <w:lang w:val="fi-FI"/>
        </w:rPr>
      </w:pPr>
    </w:p>
    <w:p w14:paraId="6F05ED86"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15EC7F01" wp14:editId="2CD10083">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04B5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51760F9C" w14:textId="7CB0FC51" w:rsidR="007B2C91" w:rsidRPr="007A0976" w:rsidRDefault="004E4450"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Paula Werning</w:t>
      </w:r>
      <w:r w:rsidR="00B25CE6" w:rsidRPr="007A0976">
        <w:rPr>
          <w:rFonts w:ascii="Source Sans Pro" w:hAnsi="Source Sans Pro"/>
          <w:sz w:val="22"/>
          <w:szCs w:val="22"/>
          <w:lang w:val="fi-FI"/>
        </w:rPr>
        <w:t xml:space="preserve"> </w:t>
      </w:r>
      <w:r>
        <w:rPr>
          <w:rFonts w:ascii="Source Sans Pro" w:hAnsi="Source Sans Pro"/>
          <w:sz w:val="22"/>
          <w:szCs w:val="22"/>
          <w:lang w:val="fi-FI"/>
        </w:rPr>
        <w:t>sd</w:t>
      </w:r>
    </w:p>
    <w:p w14:paraId="3941BD19" w14:textId="77777777" w:rsidR="004B6A21" w:rsidRPr="007A0976" w:rsidRDefault="004B6A21" w:rsidP="007A0976">
      <w:pPr>
        <w:pStyle w:val="Leipteksti"/>
      </w:pPr>
    </w:p>
    <w:p w14:paraId="2A00315D" w14:textId="77777777" w:rsidR="004B6A21" w:rsidRPr="007A0976" w:rsidRDefault="004B6A21" w:rsidP="007A0976">
      <w:pPr>
        <w:pStyle w:val="Leipteksti"/>
      </w:pPr>
    </w:p>
    <w:p w14:paraId="647288FC" w14:textId="77777777" w:rsidR="007B2C91" w:rsidRPr="007A0976" w:rsidRDefault="004B6A21" w:rsidP="007A0976">
      <w:pPr>
        <w:pStyle w:val="Leipteksti"/>
      </w:pPr>
      <w:r w:rsidRPr="007A0976">
        <w:t>Muut allekirjoittajat nimenselvennyksineen:</w:t>
      </w:r>
    </w:p>
    <w:p w14:paraId="18FE2156" w14:textId="77777777" w:rsidR="000F6BF7" w:rsidRDefault="000F6BF7" w:rsidP="007B2C91">
      <w:pPr>
        <w:rPr>
          <w:lang w:val="fi-FI"/>
        </w:rPr>
      </w:pPr>
    </w:p>
    <w:p w14:paraId="6851A865" w14:textId="77777777" w:rsidR="007A0976" w:rsidRDefault="007A0976" w:rsidP="007B2C91">
      <w:pPr>
        <w:rPr>
          <w:lang w:val="fi-FI"/>
        </w:rPr>
      </w:pPr>
    </w:p>
    <w:p w14:paraId="1FB627D3" w14:textId="77777777" w:rsidR="007A0976" w:rsidRDefault="007A0976" w:rsidP="007B2C91">
      <w:pPr>
        <w:rPr>
          <w:lang w:val="fi-FI"/>
        </w:rPr>
      </w:pPr>
    </w:p>
    <w:p w14:paraId="2A228A2B" w14:textId="77777777" w:rsidR="007A0976" w:rsidRDefault="007A0976" w:rsidP="007B2C91">
      <w:pPr>
        <w:rPr>
          <w:lang w:val="fi-FI"/>
        </w:rPr>
      </w:pPr>
    </w:p>
    <w:p w14:paraId="0A1B5629" w14:textId="77777777" w:rsidR="007A0976" w:rsidRDefault="007A0976" w:rsidP="007B2C91">
      <w:pPr>
        <w:rPr>
          <w:lang w:val="fi-FI"/>
        </w:rPr>
      </w:pPr>
    </w:p>
    <w:p w14:paraId="55C521C2" w14:textId="77777777" w:rsidR="007A0976" w:rsidRDefault="007A0976" w:rsidP="007B2C91">
      <w:pPr>
        <w:rPr>
          <w:lang w:val="fi-FI"/>
        </w:rPr>
      </w:pPr>
    </w:p>
    <w:p w14:paraId="06ACF888" w14:textId="77777777" w:rsidR="007A0976" w:rsidRDefault="007A0976" w:rsidP="007B2C91">
      <w:pPr>
        <w:rPr>
          <w:lang w:val="fi-FI"/>
        </w:rPr>
      </w:pPr>
    </w:p>
    <w:p w14:paraId="518928BB"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D7EB" w14:textId="77777777" w:rsidR="009F7793" w:rsidRDefault="009F7793" w:rsidP="004B6A21">
      <w:r>
        <w:separator/>
      </w:r>
    </w:p>
  </w:endnote>
  <w:endnote w:type="continuationSeparator" w:id="0">
    <w:p w14:paraId="7A04BCB6" w14:textId="77777777" w:rsidR="009F7793" w:rsidRDefault="009F7793"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17FA8082"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4D5C" w14:textId="77777777" w:rsidR="009F7793" w:rsidRDefault="009F7793" w:rsidP="004B6A21">
      <w:r>
        <w:separator/>
      </w:r>
    </w:p>
  </w:footnote>
  <w:footnote w:type="continuationSeparator" w:id="0">
    <w:p w14:paraId="1717B692" w14:textId="77777777" w:rsidR="009F7793" w:rsidRDefault="009F7793"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D52" w14:textId="77777777" w:rsidR="007A0976" w:rsidRDefault="007A0976" w:rsidP="007A0976">
    <w:pPr>
      <w:pStyle w:val="Yltunniste"/>
      <w:jc w:val="right"/>
    </w:pPr>
  </w:p>
  <w:p w14:paraId="2A8CB3F9" w14:textId="77777777" w:rsidR="007A0976" w:rsidRDefault="007A0976" w:rsidP="007A0976">
    <w:pPr>
      <w:pStyle w:val="Yltunniste"/>
      <w:jc w:val="right"/>
    </w:pPr>
  </w:p>
  <w:p w14:paraId="72E1218F"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7642" w14:textId="77777777" w:rsidR="007A0976" w:rsidRDefault="007A0976" w:rsidP="007A0976">
    <w:pPr>
      <w:pStyle w:val="Yltunniste"/>
      <w:jc w:val="right"/>
    </w:pPr>
    <w:r>
      <w:rPr>
        <w:noProof/>
      </w:rPr>
      <w:drawing>
        <wp:inline distT="0" distB="0" distL="0" distR="0" wp14:anchorId="585EED25" wp14:editId="4CBC97FB">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01CF8604" w14:textId="77777777" w:rsidR="007A0976" w:rsidRDefault="007A0976" w:rsidP="007A0976">
    <w:pPr>
      <w:pStyle w:val="Yltunniste"/>
      <w:jc w:val="right"/>
    </w:pPr>
  </w:p>
  <w:p w14:paraId="1155069B"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38"/>
    <w:rsid w:val="00017A1D"/>
    <w:rsid w:val="00057838"/>
    <w:rsid w:val="000F6BF7"/>
    <w:rsid w:val="00151D80"/>
    <w:rsid w:val="001F18AD"/>
    <w:rsid w:val="002774B0"/>
    <w:rsid w:val="00464057"/>
    <w:rsid w:val="004B6A21"/>
    <w:rsid w:val="004B7B17"/>
    <w:rsid w:val="004E4450"/>
    <w:rsid w:val="00504D0E"/>
    <w:rsid w:val="00604B46"/>
    <w:rsid w:val="00690738"/>
    <w:rsid w:val="00693A93"/>
    <w:rsid w:val="006A2867"/>
    <w:rsid w:val="006B2ECD"/>
    <w:rsid w:val="006F37EB"/>
    <w:rsid w:val="0070437A"/>
    <w:rsid w:val="007A0976"/>
    <w:rsid w:val="007B2C91"/>
    <w:rsid w:val="007D5E8A"/>
    <w:rsid w:val="007E3CEC"/>
    <w:rsid w:val="00853036"/>
    <w:rsid w:val="008C4187"/>
    <w:rsid w:val="008D5A8D"/>
    <w:rsid w:val="009024D6"/>
    <w:rsid w:val="009C39D8"/>
    <w:rsid w:val="009F7793"/>
    <w:rsid w:val="00A10E66"/>
    <w:rsid w:val="00AB0A6E"/>
    <w:rsid w:val="00AF2F8C"/>
    <w:rsid w:val="00B25CE6"/>
    <w:rsid w:val="00B97522"/>
    <w:rsid w:val="00BA671A"/>
    <w:rsid w:val="00BC6425"/>
    <w:rsid w:val="00C71719"/>
    <w:rsid w:val="00D41F29"/>
    <w:rsid w:val="00D64E73"/>
    <w:rsid w:val="00D80610"/>
    <w:rsid w:val="00DC1E92"/>
    <w:rsid w:val="00E41DBF"/>
    <w:rsid w:val="00E43E27"/>
    <w:rsid w:val="00ED22E7"/>
    <w:rsid w:val="00FC2E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BBE8"/>
  <w15:chartTrackingRefBased/>
  <w15:docId w15:val="{4C6A94F8-01B2-49F4-848A-5334C23A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EDUSKUNTA-2016456316-51</_dlc_DocId>
    <_dlc_DocIdUrl xmlns="2fec8a34-688a-4f4e-be41-610f6a58a694">
      <Url>https://intranet.eduskunta.fi/palvelut/kansanedustajat/valtiopaivan vireillepano/_layouts/15/DocIdRedir.aspx?ID=EDUSKUNTA-2016456316-51</Url>
      <Description>EDUSKUNTA-2016456316-51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c369425bae2888824db96cd4ffa47d80">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592c004d993991189b9bb1f7ea29f4d1"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2.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3.xml><?xml version="1.0" encoding="utf-8"?>
<ds:datastoreItem xmlns:ds="http://schemas.openxmlformats.org/officeDocument/2006/customXml" ds:itemID="{39DEF678-D09A-4493-B884-B77F25E2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7098B-4944-4323-B6EE-0C4E446435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1</TotalTime>
  <Pages>2</Pages>
  <Words>300</Words>
  <Characters>2439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Veli-Matti</dc:creator>
  <cp:keywords/>
  <dc:description/>
  <cp:lastModifiedBy>Kotilainen Jaana</cp:lastModifiedBy>
  <cp:revision>2</cp:revision>
  <cp:lastPrinted>2025-04-29T10:54:00Z</cp:lastPrinted>
  <dcterms:created xsi:type="dcterms:W3CDTF">2025-04-29T11:30:00Z</dcterms:created>
  <dcterms:modified xsi:type="dcterms:W3CDTF">2025-04-29T11:30:00Z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59cfb8c7-0ca1-4a23-bdd8-76189bcdca46</vt:lpwstr>
  </property>
</Properties>
</file>