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FED4" w14:textId="77777777" w:rsidR="007B2C91" w:rsidRPr="007A0976" w:rsidRDefault="007B2C91" w:rsidP="007A0976">
      <w:pPr>
        <w:pStyle w:val="Alku2"/>
      </w:pPr>
      <w:bookmarkStart w:id="0" w:name="Tyyppi"/>
      <w:bookmarkEnd w:id="0"/>
      <w:r w:rsidRPr="007A0976">
        <w:t>K</w:t>
      </w:r>
      <w:r w:rsidR="00B25CE6" w:rsidRPr="007A0976">
        <w:t>irjallinen kysymys</w:t>
      </w:r>
    </w:p>
    <w:p w14:paraId="3A1E07EC" w14:textId="096865D7" w:rsidR="00B25CE6" w:rsidRPr="007A0976" w:rsidRDefault="00B61874" w:rsidP="007A0976">
      <w:pPr>
        <w:pStyle w:val="Vpanimi"/>
      </w:pPr>
      <w:bookmarkStart w:id="1" w:name="Otsikko"/>
      <w:bookmarkEnd w:id="1"/>
      <w:r>
        <w:t>opiskelijoiden toimeentulosta kesällä</w:t>
      </w:r>
    </w:p>
    <w:p w14:paraId="2D22BAC8" w14:textId="77777777" w:rsidR="00D64E73" w:rsidRPr="00D64E73" w:rsidRDefault="00D64E73" w:rsidP="00D64E73">
      <w:pPr>
        <w:rPr>
          <w:lang w:val="fi-FI"/>
        </w:rPr>
      </w:pPr>
    </w:p>
    <w:p w14:paraId="28646087" w14:textId="77777777" w:rsidR="007B2C91" w:rsidRPr="005C3837" w:rsidRDefault="007B2C91" w:rsidP="007A0976">
      <w:pPr>
        <w:pStyle w:val="Vastottaja"/>
        <w:rPr>
          <w:szCs w:val="24"/>
        </w:rPr>
      </w:pPr>
      <w:bookmarkStart w:id="2" w:name="Kohde"/>
      <w:bookmarkEnd w:id="2"/>
      <w:r w:rsidRPr="005C3837">
        <w:rPr>
          <w:szCs w:val="24"/>
        </w:rPr>
        <w:t>Eduskunnan puhemiehelle</w:t>
      </w:r>
    </w:p>
    <w:p w14:paraId="3F5AFBA1" w14:textId="6C65D1BE" w:rsidR="00F808FD" w:rsidRPr="00F808FD" w:rsidRDefault="00F808FD" w:rsidP="00F808FD">
      <w:pPr>
        <w:pStyle w:val="Perustelut"/>
      </w:pPr>
      <w:bookmarkStart w:id="3" w:name="Perustelut"/>
      <w:bookmarkEnd w:id="3"/>
      <w:r w:rsidRPr="005C3837">
        <w:br/>
      </w:r>
      <w:r w:rsidRPr="00F808FD">
        <w:t xml:space="preserve">Hallituksen tekemät leikkaukset ja rajaukset toimeentulotukeen jättävät osan opiskelijoista kohtuuttomaan tilanteeseen ja voivat pakottaa </w:t>
      </w:r>
      <w:r w:rsidRPr="005C3837">
        <w:t>heidät</w:t>
      </w:r>
      <w:r w:rsidRPr="00F808FD">
        <w:t xml:space="preserve"> jopa luopumaan opiskelupaikastaan.</w:t>
      </w:r>
      <w:r w:rsidRPr="005C3837">
        <w:t xml:space="preserve"> Kelan </w:t>
      </w:r>
      <w:r w:rsidR="00CF1A45" w:rsidRPr="005C3837">
        <w:t xml:space="preserve">toimeentulotuen osaamiskeskuksen päällikkö on </w:t>
      </w:r>
      <w:r w:rsidR="00926FA1" w:rsidRPr="005C3837">
        <w:t>kertonut</w:t>
      </w:r>
      <w:r w:rsidR="00DC70E9" w:rsidRPr="005C3837">
        <w:t xml:space="preserve"> julkisuudessa</w:t>
      </w:r>
      <w:r w:rsidR="00926FA1" w:rsidRPr="005C3837">
        <w:t xml:space="preserve">, että </w:t>
      </w:r>
      <w:r w:rsidR="00926FA1" w:rsidRPr="005C3837">
        <w:t xml:space="preserve">ongelma </w:t>
      </w:r>
      <w:r w:rsidR="00926FA1" w:rsidRPr="005C3837">
        <w:t xml:space="preserve">tuotiin </w:t>
      </w:r>
      <w:r w:rsidR="00926FA1" w:rsidRPr="005C3837">
        <w:t>valiokuntakuulemisessa esiin</w:t>
      </w:r>
      <w:r w:rsidR="00926FA1" w:rsidRPr="005C3837">
        <w:t>, mutta siitä huolimatta laki vietiin esityksen mukaisena läpi.</w:t>
      </w:r>
    </w:p>
    <w:p w14:paraId="08B86B5D" w14:textId="32823181" w:rsidR="00F808FD" w:rsidRPr="005C3837" w:rsidRDefault="00F808FD" w:rsidP="00F808FD">
      <w:pPr>
        <w:pStyle w:val="Perustelut"/>
      </w:pPr>
      <w:r w:rsidRPr="005C3837">
        <w:br/>
      </w:r>
      <w:r w:rsidR="003D50FE" w:rsidRPr="005C3837">
        <w:t>Tuleva kesä pelottaa monia opiskelijoita</w:t>
      </w:r>
      <w:r w:rsidRPr="00F808FD">
        <w:t xml:space="preserve">. </w:t>
      </w:r>
      <w:r w:rsidR="00DC70E9" w:rsidRPr="005C3837">
        <w:t xml:space="preserve">Suomen </w:t>
      </w:r>
      <w:r w:rsidR="00BA50B6" w:rsidRPr="005C3837">
        <w:t xml:space="preserve">työttömyys on koko EU:n korkein, eikä kesäajan työpaikkoja riita kaikille opiskelijoille. </w:t>
      </w:r>
      <w:r w:rsidRPr="00F808FD">
        <w:t>Päätoimisena opiskelijana henkilö ei useinkaan ole oikeutettu työttömyysturvaan, ja opintotuen käyttö kesällä kuluttaa rajallisia tukikuukausia.</w:t>
      </w:r>
      <w:r w:rsidR="00BA50B6" w:rsidRPr="005C3837">
        <w:t xml:space="preserve"> Osalla opinnot ovat voineet venyä terveyteen liittyvistä tai muuhun inhimilliseen elämään kuuluvista syistä, eikä tukikuukausia ole välttämättä jäljellä.</w:t>
      </w:r>
      <w:r w:rsidRPr="00F808FD">
        <w:t xml:space="preserve"> Silti toimeentulotuen saaminen voidaan sitoa ensisijaisten etuuksien hakemiseen, joihin opiskelijalla ei tosiasiassa ole oikeutta. Seurauksena voi olla tuen alentaminen tasolle, joka ei riitä välttämättömään toimeentuloon</w:t>
      </w:r>
      <w:r w:rsidR="00BA50B6" w:rsidRPr="005C3837">
        <w:t>. K</w:t>
      </w:r>
      <w:r w:rsidRPr="00F808FD">
        <w:t>äytännössä</w:t>
      </w:r>
      <w:r w:rsidR="00BA50B6" w:rsidRPr="005C3837">
        <w:t xml:space="preserve"> laki kääntyy </w:t>
      </w:r>
      <w:r w:rsidRPr="00F808FD">
        <w:t>rangaistu</w:t>
      </w:r>
      <w:r w:rsidR="00335BDB" w:rsidRPr="005C3837">
        <w:t xml:space="preserve">kseksi </w:t>
      </w:r>
      <w:r w:rsidRPr="00F808FD">
        <w:t>siitä, että opiskelija opiskelee.</w:t>
      </w:r>
    </w:p>
    <w:p w14:paraId="21EF7DDF" w14:textId="206D5F10" w:rsidR="00F808FD" w:rsidRPr="005C3837" w:rsidRDefault="00F808FD" w:rsidP="00F808FD">
      <w:pPr>
        <w:pStyle w:val="Perustelut"/>
      </w:pPr>
    </w:p>
    <w:p w14:paraId="77CF024E" w14:textId="6855AB9E" w:rsidR="001264A3" w:rsidRPr="00900993" w:rsidRDefault="001264A3" w:rsidP="00F808FD">
      <w:pPr>
        <w:pStyle w:val="Perustelut"/>
      </w:pPr>
      <w:r w:rsidRPr="00900993">
        <w:t>Toimeentulotukea ja muuta perusturvaa koskevat heikennykset kohdistuvat jo valmiiksi heikoimmassa asemassa oleviin. THL:n arvioiden mukaan sosiaaliturvaleikkaukset kohdistuvat suhteellisesti voimakkaimmin opiskelijoihin ja työttömiin. Kotitalouksien tasolla mitattuna tulot pienenevät eniten 18–24-vuotiailla. Toisin sanoen leikkauspolitiikasta maksavat suhteellisesti eniten nuoret, ja erityisryhmänä opiskelijat.</w:t>
      </w:r>
    </w:p>
    <w:p w14:paraId="7D6AADD9" w14:textId="77777777" w:rsidR="001264A3" w:rsidRPr="00900993" w:rsidRDefault="001264A3" w:rsidP="00F808FD">
      <w:pPr>
        <w:pStyle w:val="Perustelut"/>
      </w:pPr>
    </w:p>
    <w:p w14:paraId="2C399F20" w14:textId="5B985110" w:rsidR="00335BDB" w:rsidRPr="00F808FD" w:rsidRDefault="00335BDB" w:rsidP="00F808FD">
      <w:pPr>
        <w:pStyle w:val="Perustelut"/>
      </w:pPr>
      <w:r w:rsidRPr="00F808FD">
        <w:t xml:space="preserve">Perustuslaissa turvattu viimesijainen, ihmisarvoisen elämän edellyttämä turva vaarantuu, kun ihmisillä ei tosiasiallisesti ole mahdollisuutta kattaa perustarpeitaan, kuten ruokaa, lääkkeitä ja </w:t>
      </w:r>
      <w:r w:rsidRPr="00F808FD">
        <w:lastRenderedPageBreak/>
        <w:t>asumista. Lain valmistelun yhteydessä on käynyt ilmi, että samat ihmisryhmät joutuvat toistuvasti leikkausten kohteiksi.</w:t>
      </w:r>
      <w:r w:rsidR="00ED6736" w:rsidRPr="005C3837">
        <w:t xml:space="preserve"> </w:t>
      </w:r>
      <w:r w:rsidR="00035B8A" w:rsidRPr="005C3837">
        <w:t>Opiskelijoiden kohdalla l</w:t>
      </w:r>
      <w:r w:rsidR="00ED6736" w:rsidRPr="005C3837">
        <w:t xml:space="preserve">akiin </w:t>
      </w:r>
      <w:r w:rsidR="0098512A" w:rsidRPr="005C3837">
        <w:t>sisään leivottu</w:t>
      </w:r>
      <w:r w:rsidR="00ED6736" w:rsidRPr="005C3837">
        <w:t xml:space="preserve"> byrokratialoukku </w:t>
      </w:r>
      <w:r w:rsidR="0098512A" w:rsidRPr="005C3837">
        <w:t xml:space="preserve">tuottaa </w:t>
      </w:r>
      <w:r w:rsidR="00797784" w:rsidRPr="005C3837">
        <w:t xml:space="preserve">jälleen uuden ryhmän, joka </w:t>
      </w:r>
      <w:r w:rsidR="0098512A" w:rsidRPr="005C3837">
        <w:t xml:space="preserve">on vaarassa pudota kaikkien </w:t>
      </w:r>
      <w:r w:rsidR="00797784" w:rsidRPr="005C3837">
        <w:t>turvaverk</w:t>
      </w:r>
      <w:r w:rsidR="0098512A" w:rsidRPr="005C3837">
        <w:t xml:space="preserve">kojen </w:t>
      </w:r>
      <w:r w:rsidR="00797784" w:rsidRPr="005C3837">
        <w:t>ulkopuolelle.</w:t>
      </w:r>
      <w:r w:rsidR="00035B8A" w:rsidRPr="005C3837">
        <w:t xml:space="preserve"> </w:t>
      </w:r>
      <w:r w:rsidR="0083512B" w:rsidRPr="005C3837">
        <w:t xml:space="preserve">Opiskelijat </w:t>
      </w:r>
      <w:r w:rsidR="0098512A" w:rsidRPr="005C3837">
        <w:t xml:space="preserve">ovat huonosti valmistellut lain uusia </w:t>
      </w:r>
      <w:r w:rsidR="0083512B" w:rsidRPr="005C3837">
        <w:t>väliinputoaji</w:t>
      </w:r>
      <w:r w:rsidR="0098512A" w:rsidRPr="005C3837">
        <w:t>a.</w:t>
      </w:r>
      <w:r w:rsidR="00922660" w:rsidRPr="005C3837">
        <w:br/>
      </w:r>
    </w:p>
    <w:p w14:paraId="2886CF56" w14:textId="14D73708" w:rsidR="007B2C91" w:rsidRPr="005C3837" w:rsidRDefault="0098512A" w:rsidP="007A0976">
      <w:pPr>
        <w:pStyle w:val="Perustelut"/>
      </w:pPr>
      <w:r w:rsidRPr="005C3837">
        <w:t>Epäinhimillisen, ihmisoikeuksia halventavan sosiaalipoli</w:t>
      </w:r>
      <w:r w:rsidR="005C3837" w:rsidRPr="005C3837">
        <w:t>ittisen linjan</w:t>
      </w:r>
      <w:r w:rsidRPr="005C3837">
        <w:t xml:space="preserve"> lisäksi </w:t>
      </w:r>
      <w:r w:rsidR="00450EB8" w:rsidRPr="005C3837">
        <w:t xml:space="preserve">opiskelijoiden byrokratialoukku on </w:t>
      </w:r>
      <w:r w:rsidR="00F808FD" w:rsidRPr="00F808FD">
        <w:t>räikeässä ristiriidassa</w:t>
      </w:r>
      <w:r w:rsidR="00450EB8" w:rsidRPr="005C3837">
        <w:t xml:space="preserve"> hallituksen omien koulutuspoliittisten tavoitteiden kanssa</w:t>
      </w:r>
      <w:r w:rsidR="00F808FD" w:rsidRPr="00F808FD">
        <w:t>. Suomi pyrkii nostamaan korkeasti koulutettujen nuorten aikuisten osuutta merkittävästi</w:t>
      </w:r>
      <w:r w:rsidR="00922660" w:rsidRPr="005C3837">
        <w:t>. S</w:t>
      </w:r>
      <w:r w:rsidR="00F808FD" w:rsidRPr="00F808FD">
        <w:t>amaan aikaan toimeentulon ehtoja kiristetään tavalla, joka vaikeuttaa opintojen jatkamista ja lisää keskeyttämisriskiä.</w:t>
      </w:r>
      <w:r w:rsidR="00922660" w:rsidRPr="005C3837">
        <w:t xml:space="preserve"> </w:t>
      </w:r>
    </w:p>
    <w:p w14:paraId="56CCDCD3" w14:textId="77777777" w:rsidR="00BC6425" w:rsidRPr="005C3837" w:rsidRDefault="00BC6425" w:rsidP="007A0976">
      <w:pPr>
        <w:pStyle w:val="Perustelut"/>
      </w:pPr>
    </w:p>
    <w:p w14:paraId="0C40688A" w14:textId="77777777" w:rsidR="007B2C91" w:rsidRPr="005C3837" w:rsidRDefault="007B2C91" w:rsidP="007A0976">
      <w:pPr>
        <w:pStyle w:val="Vpjarj"/>
        <w:rPr>
          <w:sz w:val="24"/>
          <w:szCs w:val="24"/>
        </w:rPr>
      </w:pPr>
      <w:bookmarkStart w:id="4" w:name="Ponsi"/>
      <w:bookmarkEnd w:id="4"/>
      <w:r w:rsidRPr="005C3837">
        <w:rPr>
          <w:sz w:val="24"/>
          <w:szCs w:val="24"/>
        </w:rPr>
        <w:t>Edellä olevan perusteella ja eduskunnan työjärjestyksen 27 §:ään viitaten esitän / esitämme asianomaisen ministerin vastattavaksi seuraavan kysymyksen:</w:t>
      </w:r>
    </w:p>
    <w:p w14:paraId="1DF74077" w14:textId="77777777" w:rsidR="007B2C91" w:rsidRPr="005C3837" w:rsidRDefault="007B2C91" w:rsidP="007A0976">
      <w:pPr>
        <w:pStyle w:val="Leipteksti"/>
        <w:rPr>
          <w:sz w:val="24"/>
          <w:szCs w:val="24"/>
        </w:rPr>
      </w:pPr>
    </w:p>
    <w:p w14:paraId="3170CFE7" w14:textId="53D1AD7A" w:rsidR="007B2C91" w:rsidRPr="005C3837" w:rsidRDefault="00F808FD" w:rsidP="007A0976">
      <w:pPr>
        <w:pStyle w:val="Kysymys"/>
        <w:rPr>
          <w:szCs w:val="24"/>
        </w:rPr>
      </w:pPr>
      <w:bookmarkStart w:id="5" w:name="Kysymys"/>
      <w:bookmarkStart w:id="6" w:name="Paivays"/>
      <w:bookmarkEnd w:id="5"/>
      <w:bookmarkEnd w:id="6"/>
      <w:r w:rsidRPr="005C3837">
        <w:rPr>
          <w:szCs w:val="24"/>
        </w:rPr>
        <w:t xml:space="preserve">Miten hallitus aikoo varmistaa, etteivät toimeentulotukea koskevat </w:t>
      </w:r>
      <w:r w:rsidR="00922660" w:rsidRPr="005C3837">
        <w:rPr>
          <w:szCs w:val="24"/>
        </w:rPr>
        <w:t xml:space="preserve">heikennykset </w:t>
      </w:r>
      <w:r w:rsidRPr="005C3837">
        <w:rPr>
          <w:szCs w:val="24"/>
        </w:rPr>
        <w:t>johda siihen, että opiskelij</w:t>
      </w:r>
      <w:r w:rsidR="00922660" w:rsidRPr="005C3837">
        <w:rPr>
          <w:szCs w:val="24"/>
        </w:rPr>
        <w:t>oita</w:t>
      </w:r>
      <w:r w:rsidRPr="005C3837">
        <w:rPr>
          <w:szCs w:val="24"/>
        </w:rPr>
        <w:t xml:space="preserve"> putoa</w:t>
      </w:r>
      <w:r w:rsidR="00922660" w:rsidRPr="005C3837">
        <w:rPr>
          <w:szCs w:val="24"/>
        </w:rPr>
        <w:t>a</w:t>
      </w:r>
      <w:r w:rsidRPr="005C3837">
        <w:rPr>
          <w:szCs w:val="24"/>
        </w:rPr>
        <w:t xml:space="preserve"> tukijärjestelmän</w:t>
      </w:r>
      <w:r w:rsidR="00922D5A" w:rsidRPr="005C3837">
        <w:rPr>
          <w:szCs w:val="24"/>
        </w:rPr>
        <w:t xml:space="preserve"> ulkopuolelle, joudu </w:t>
      </w:r>
      <w:r w:rsidRPr="005C3837">
        <w:rPr>
          <w:szCs w:val="24"/>
        </w:rPr>
        <w:t>elämään ihmisarvoisen</w:t>
      </w:r>
      <w:r w:rsidR="00922D5A" w:rsidRPr="005C3837">
        <w:rPr>
          <w:szCs w:val="24"/>
        </w:rPr>
        <w:t xml:space="preserve"> elämän turvaavan </w:t>
      </w:r>
      <w:r w:rsidR="00463202" w:rsidRPr="005C3837">
        <w:rPr>
          <w:szCs w:val="24"/>
        </w:rPr>
        <w:t xml:space="preserve">vähimmäistason </w:t>
      </w:r>
      <w:r w:rsidRPr="005C3837">
        <w:rPr>
          <w:szCs w:val="24"/>
        </w:rPr>
        <w:t>alapuolella tai keskeyttämään opintonsa pelkästään toimeentulo-ongelmien vuoksi?</w:t>
      </w:r>
    </w:p>
    <w:p w14:paraId="4FE48D03" w14:textId="77777777" w:rsidR="007B2C91" w:rsidRPr="005C3837" w:rsidRDefault="007B2C91" w:rsidP="007A0976">
      <w:pPr>
        <w:pStyle w:val="Kysymys"/>
        <w:rPr>
          <w:szCs w:val="24"/>
        </w:rPr>
      </w:pPr>
    </w:p>
    <w:p w14:paraId="0E02797F" w14:textId="2B55E8BA" w:rsidR="00B25CE6" w:rsidRPr="005C3837" w:rsidRDefault="00B25CE6" w:rsidP="00B25CE6">
      <w:pPr>
        <w:pStyle w:val="Allekirjoit"/>
        <w:rPr>
          <w:rFonts w:ascii="Source Sans Pro" w:hAnsi="Source Sans Pro"/>
          <w:szCs w:val="24"/>
          <w:lang w:val="fi-FI"/>
        </w:rPr>
      </w:pPr>
      <w:r w:rsidRPr="005C3837">
        <w:rPr>
          <w:rFonts w:ascii="Source Sans Pro" w:hAnsi="Source Sans Pro"/>
          <w:szCs w:val="24"/>
          <w:lang w:val="fi-FI"/>
        </w:rPr>
        <w:t xml:space="preserve">Helsingissä </w:t>
      </w:r>
      <w:r w:rsidR="00463202" w:rsidRPr="005C3837">
        <w:rPr>
          <w:rFonts w:ascii="Source Sans Pro" w:hAnsi="Source Sans Pro"/>
          <w:szCs w:val="24"/>
          <w:lang w:val="fi-FI"/>
        </w:rPr>
        <w:t>6.2.2026</w:t>
      </w:r>
    </w:p>
    <w:p w14:paraId="0FFBA29B" w14:textId="77777777" w:rsidR="00B25CE6" w:rsidRPr="005C3837" w:rsidRDefault="00B25CE6" w:rsidP="00B25CE6">
      <w:pPr>
        <w:pStyle w:val="Allekirjoit"/>
        <w:rPr>
          <w:rFonts w:ascii="Source Sans Pro" w:hAnsi="Source Sans Pro"/>
          <w:szCs w:val="24"/>
          <w:lang w:val="fi-FI"/>
        </w:rPr>
      </w:pPr>
    </w:p>
    <w:p w14:paraId="4399C0E4" w14:textId="77777777" w:rsidR="00B25CE6" w:rsidRPr="005C3837" w:rsidRDefault="00AF2F8C" w:rsidP="00B25CE6">
      <w:pPr>
        <w:pStyle w:val="Allekirjoit"/>
        <w:rPr>
          <w:rFonts w:ascii="Source Sans Pro" w:hAnsi="Source Sans Pro"/>
          <w:szCs w:val="24"/>
          <w:lang w:val="fi-FI"/>
        </w:rPr>
      </w:pPr>
      <w:r w:rsidRPr="005C3837">
        <w:rPr>
          <w:rFonts w:ascii="Source Sans Pro" w:hAnsi="Source Sans Pro"/>
          <w:noProof/>
          <w:szCs w:val="24"/>
          <w:lang w:val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0638B" wp14:editId="051133F0">
                <wp:simplePos x="0" y="0"/>
                <wp:positionH relativeFrom="column">
                  <wp:posOffset>-15240</wp:posOffset>
                </wp:positionH>
                <wp:positionV relativeFrom="paragraph">
                  <wp:posOffset>244475</wp:posOffset>
                </wp:positionV>
                <wp:extent cx="3539490" cy="0"/>
                <wp:effectExtent l="0" t="0" r="0" b="0"/>
                <wp:wrapNone/>
                <wp:docPr id="1657222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949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C84E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9.25pt" to="277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  <w:r w:rsidR="00B25CE6" w:rsidRPr="005C3837">
        <w:rPr>
          <w:rFonts w:ascii="Source Sans Pro" w:hAnsi="Source Sans Pro"/>
          <w:szCs w:val="24"/>
          <w:lang w:val="fi-FI"/>
        </w:rPr>
        <w:softHyphen/>
      </w:r>
    </w:p>
    <w:p w14:paraId="7C89C796" w14:textId="28468F80" w:rsidR="007B2C91" w:rsidRPr="005C3837" w:rsidRDefault="00463202" w:rsidP="004B6A21">
      <w:pPr>
        <w:pStyle w:val="Allekirjoit"/>
        <w:spacing w:line="280" w:lineRule="exact"/>
        <w:rPr>
          <w:rFonts w:ascii="Source Sans Pro" w:hAnsi="Source Sans Pro"/>
          <w:szCs w:val="24"/>
          <w:lang w:val="fi-FI"/>
        </w:rPr>
      </w:pPr>
      <w:r w:rsidRPr="005C3837">
        <w:rPr>
          <w:rFonts w:ascii="Source Sans Pro" w:hAnsi="Source Sans Pro"/>
          <w:szCs w:val="24"/>
          <w:lang w:val="fi-FI"/>
        </w:rPr>
        <w:t>Veronika Honkasalo</w:t>
      </w:r>
      <w:r w:rsidR="00B25CE6" w:rsidRPr="005C3837">
        <w:rPr>
          <w:rFonts w:ascii="Source Sans Pro" w:hAnsi="Source Sans Pro"/>
          <w:szCs w:val="24"/>
          <w:lang w:val="fi-FI"/>
        </w:rPr>
        <w:t xml:space="preserve"> [</w:t>
      </w:r>
      <w:proofErr w:type="spellStart"/>
      <w:r w:rsidRPr="005C3837">
        <w:rPr>
          <w:rFonts w:ascii="Source Sans Pro" w:hAnsi="Source Sans Pro"/>
          <w:szCs w:val="24"/>
          <w:lang w:val="fi-FI"/>
        </w:rPr>
        <w:t>vas</w:t>
      </w:r>
      <w:proofErr w:type="spellEnd"/>
      <w:r w:rsidR="00B25CE6" w:rsidRPr="005C3837">
        <w:rPr>
          <w:rFonts w:ascii="Source Sans Pro" w:hAnsi="Source Sans Pro"/>
          <w:szCs w:val="24"/>
          <w:lang w:val="fi-FI"/>
        </w:rPr>
        <w:t>]</w:t>
      </w:r>
    </w:p>
    <w:p w14:paraId="4CBAC0C0" w14:textId="77777777" w:rsidR="004B6A21" w:rsidRPr="005C3837" w:rsidRDefault="004B6A21" w:rsidP="007A0976">
      <w:pPr>
        <w:pStyle w:val="Leipteksti"/>
        <w:rPr>
          <w:sz w:val="24"/>
          <w:szCs w:val="24"/>
        </w:rPr>
      </w:pPr>
    </w:p>
    <w:p w14:paraId="338157F3" w14:textId="77777777" w:rsidR="004B6A21" w:rsidRPr="005C3837" w:rsidRDefault="004B6A21" w:rsidP="007A0976">
      <w:pPr>
        <w:pStyle w:val="Leipteksti"/>
        <w:rPr>
          <w:sz w:val="24"/>
          <w:szCs w:val="24"/>
        </w:rPr>
      </w:pPr>
    </w:p>
    <w:p w14:paraId="0417C2B9" w14:textId="77777777" w:rsidR="007B2C91" w:rsidRPr="005C3837" w:rsidRDefault="004B6A21" w:rsidP="007A0976">
      <w:pPr>
        <w:pStyle w:val="Leipteksti"/>
        <w:rPr>
          <w:sz w:val="24"/>
          <w:szCs w:val="24"/>
        </w:rPr>
      </w:pPr>
      <w:r w:rsidRPr="005C3837">
        <w:rPr>
          <w:sz w:val="24"/>
          <w:szCs w:val="24"/>
        </w:rPr>
        <w:t>Muut allekirjoittajat nimenselvennyksineen:</w:t>
      </w:r>
    </w:p>
    <w:p w14:paraId="1E95E496" w14:textId="77777777" w:rsidR="000F6BF7" w:rsidRDefault="000F6BF7" w:rsidP="007B2C91">
      <w:pPr>
        <w:rPr>
          <w:lang w:val="fi-FI"/>
        </w:rPr>
      </w:pPr>
    </w:p>
    <w:p w14:paraId="279AFFCB" w14:textId="77777777" w:rsidR="007A0976" w:rsidRPr="007B2C91" w:rsidRDefault="007A0976" w:rsidP="007B2C91">
      <w:pPr>
        <w:rPr>
          <w:lang w:val="fi-FI"/>
        </w:rPr>
      </w:pPr>
    </w:p>
    <w:sectPr w:rsidR="007A0976" w:rsidRPr="007B2C91" w:rsidSect="007A0976">
      <w:headerReference w:type="default" r:id="rId10"/>
      <w:footerReference w:type="default" r:id="rId11"/>
      <w:headerReference w:type="first" r:id="rId12"/>
      <w:pgSz w:w="11907" w:h="16840" w:code="9"/>
      <w:pgMar w:top="1701" w:right="964" w:bottom="1247" w:left="1134" w:header="851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CFF4" w14:textId="77777777" w:rsidR="009844A0" w:rsidRDefault="009844A0" w:rsidP="004B6A21">
      <w:r>
        <w:separator/>
      </w:r>
    </w:p>
  </w:endnote>
  <w:endnote w:type="continuationSeparator" w:id="0">
    <w:p w14:paraId="7AD10B2A" w14:textId="77777777" w:rsidR="009844A0" w:rsidRDefault="009844A0" w:rsidP="004B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6399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6F66FF0" w14:textId="77777777" w:rsidR="007A0976" w:rsidRPr="007A0976" w:rsidRDefault="007A0976" w:rsidP="007A0976">
        <w:pPr>
          <w:pStyle w:val="Alatunniste"/>
          <w:jc w:val="right"/>
          <w:rPr>
            <w:sz w:val="20"/>
            <w:szCs w:val="20"/>
          </w:rPr>
        </w:pPr>
        <w:r w:rsidRPr="007A0976">
          <w:rPr>
            <w:sz w:val="20"/>
            <w:szCs w:val="20"/>
          </w:rPr>
          <w:fldChar w:fldCharType="begin"/>
        </w:r>
        <w:r w:rsidRPr="007A0976">
          <w:rPr>
            <w:sz w:val="20"/>
            <w:szCs w:val="20"/>
          </w:rPr>
          <w:instrText xml:space="preserve"> PAGE   \* MERGEFORMAT </w:instrText>
        </w:r>
        <w:r w:rsidRPr="007A0976">
          <w:rPr>
            <w:sz w:val="20"/>
            <w:szCs w:val="20"/>
          </w:rPr>
          <w:fldChar w:fldCharType="separate"/>
        </w:r>
        <w:r w:rsidRPr="007A0976">
          <w:rPr>
            <w:noProof/>
            <w:sz w:val="20"/>
            <w:szCs w:val="20"/>
          </w:rPr>
          <w:t>2</w:t>
        </w:r>
        <w:r w:rsidRPr="007A0976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36D3" w14:textId="77777777" w:rsidR="009844A0" w:rsidRDefault="009844A0" w:rsidP="004B6A21">
      <w:r>
        <w:separator/>
      </w:r>
    </w:p>
  </w:footnote>
  <w:footnote w:type="continuationSeparator" w:id="0">
    <w:p w14:paraId="2D440E93" w14:textId="77777777" w:rsidR="009844A0" w:rsidRDefault="009844A0" w:rsidP="004B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43D" w14:textId="77777777" w:rsidR="007A0976" w:rsidRDefault="007A0976" w:rsidP="007A0976">
    <w:pPr>
      <w:pStyle w:val="Yltunniste"/>
      <w:jc w:val="right"/>
    </w:pPr>
  </w:p>
  <w:p w14:paraId="39E775D2" w14:textId="77777777" w:rsidR="007A0976" w:rsidRDefault="007A0976" w:rsidP="007A0976">
    <w:pPr>
      <w:pStyle w:val="Yltunniste"/>
      <w:jc w:val="right"/>
    </w:pPr>
  </w:p>
  <w:p w14:paraId="7F9FD513" w14:textId="77777777" w:rsidR="007A0976" w:rsidRDefault="007A0976" w:rsidP="007A0976">
    <w:pPr>
      <w:pStyle w:val="Yltunnis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D33B" w14:textId="77777777" w:rsidR="007A0976" w:rsidRDefault="007A0976" w:rsidP="007A0976">
    <w:pPr>
      <w:pStyle w:val="Yltunniste"/>
      <w:jc w:val="right"/>
    </w:pPr>
    <w:r>
      <w:rPr>
        <w:noProof/>
      </w:rPr>
      <w:drawing>
        <wp:inline distT="0" distB="0" distL="0" distR="0" wp14:anchorId="4D6BA916" wp14:editId="36428FED">
          <wp:extent cx="795020" cy="791845"/>
          <wp:effectExtent l="0" t="0" r="5080" b="8255"/>
          <wp:docPr id="1463358229" name="Picture 1463358229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7059" name="Picture 1" descr="A blue and black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2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2F7220" w14:textId="77777777" w:rsidR="007A0976" w:rsidRDefault="007A0976" w:rsidP="007A0976">
    <w:pPr>
      <w:pStyle w:val="Yltunniste"/>
      <w:jc w:val="right"/>
    </w:pPr>
  </w:p>
  <w:p w14:paraId="7A39FA7B" w14:textId="77777777" w:rsidR="007A0976" w:rsidRDefault="007A0976" w:rsidP="007A0976">
    <w:pPr>
      <w:pStyle w:val="Yltunnis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A0"/>
    <w:rsid w:val="000317D2"/>
    <w:rsid w:val="00035B8A"/>
    <w:rsid w:val="000F6BF7"/>
    <w:rsid w:val="001264A3"/>
    <w:rsid w:val="002616BE"/>
    <w:rsid w:val="002774B0"/>
    <w:rsid w:val="00335BDB"/>
    <w:rsid w:val="003D50FE"/>
    <w:rsid w:val="00450EB8"/>
    <w:rsid w:val="00463202"/>
    <w:rsid w:val="00464057"/>
    <w:rsid w:val="004B6A21"/>
    <w:rsid w:val="005C3837"/>
    <w:rsid w:val="00604B46"/>
    <w:rsid w:val="0070437A"/>
    <w:rsid w:val="00797784"/>
    <w:rsid w:val="007A0976"/>
    <w:rsid w:val="007B2C91"/>
    <w:rsid w:val="0083512B"/>
    <w:rsid w:val="008C4187"/>
    <w:rsid w:val="00900993"/>
    <w:rsid w:val="009024D6"/>
    <w:rsid w:val="00922660"/>
    <w:rsid w:val="00922D5A"/>
    <w:rsid w:val="00926FA1"/>
    <w:rsid w:val="009734C6"/>
    <w:rsid w:val="009844A0"/>
    <w:rsid w:val="0098512A"/>
    <w:rsid w:val="00A10E66"/>
    <w:rsid w:val="00AE69B3"/>
    <w:rsid w:val="00AF2F8C"/>
    <w:rsid w:val="00B223BB"/>
    <w:rsid w:val="00B25CE6"/>
    <w:rsid w:val="00B61874"/>
    <w:rsid w:val="00B97522"/>
    <w:rsid w:val="00BA50B6"/>
    <w:rsid w:val="00BA671A"/>
    <w:rsid w:val="00BC6425"/>
    <w:rsid w:val="00CF1A45"/>
    <w:rsid w:val="00D41F29"/>
    <w:rsid w:val="00D64E73"/>
    <w:rsid w:val="00D80610"/>
    <w:rsid w:val="00D82AA4"/>
    <w:rsid w:val="00DC1E92"/>
    <w:rsid w:val="00DC70E9"/>
    <w:rsid w:val="00ED22E7"/>
    <w:rsid w:val="00ED6736"/>
    <w:rsid w:val="00F8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51450"/>
  <w15:chartTrackingRefBased/>
  <w15:docId w15:val="{BEA584B4-A39E-4A43-ACDC-B2E64E19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A0976"/>
    <w:pPr>
      <w:spacing w:after="0" w:line="240" w:lineRule="auto"/>
    </w:pPr>
    <w:rPr>
      <w:rFonts w:ascii="Source Sans Pro" w:eastAsia="Times New Roman" w:hAnsi="Source Sans Pro" w:cs="Times New Roman"/>
      <w:sz w:val="24"/>
      <w:szCs w:val="24"/>
      <w:lang w:val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lku2">
    <w:name w:val="Alku2"/>
    <w:next w:val="Vpanimi"/>
    <w:rsid w:val="007A0976"/>
    <w:pPr>
      <w:spacing w:after="0" w:line="260" w:lineRule="exact"/>
      <w:ind w:left="3402"/>
    </w:pPr>
    <w:rPr>
      <w:rFonts w:ascii="Source Sans Pro SemiBold" w:eastAsia="Times New Roman" w:hAnsi="Source Sans Pro SemiBold" w:cs="Times New Roman"/>
      <w:bCs/>
      <w:caps/>
      <w:sz w:val="24"/>
      <w:szCs w:val="20"/>
    </w:rPr>
  </w:style>
  <w:style w:type="paragraph" w:customStyle="1" w:styleId="Vpanimi">
    <w:name w:val="Vpanimi"/>
    <w:next w:val="Normaali"/>
    <w:rsid w:val="007A0976"/>
    <w:pPr>
      <w:spacing w:after="0" w:line="260" w:lineRule="exact"/>
      <w:ind w:left="3402"/>
    </w:pPr>
    <w:rPr>
      <w:rFonts w:ascii="Source Sans Pro SemiBold" w:eastAsia="Times New Roman" w:hAnsi="Source Sans Pro SemiBold" w:cs="Times New Roman"/>
      <w:bCs/>
      <w:sz w:val="24"/>
      <w:szCs w:val="20"/>
    </w:rPr>
  </w:style>
  <w:style w:type="paragraph" w:styleId="Leipteksti">
    <w:name w:val="Body Text"/>
    <w:basedOn w:val="Normaali"/>
    <w:link w:val="LeiptekstiChar"/>
    <w:rsid w:val="007A0976"/>
    <w:pPr>
      <w:spacing w:after="120"/>
    </w:pPr>
    <w:rPr>
      <w:sz w:val="22"/>
      <w:szCs w:val="22"/>
      <w:lang w:val="fi-FI"/>
    </w:rPr>
  </w:style>
  <w:style w:type="character" w:customStyle="1" w:styleId="LeiptekstiChar">
    <w:name w:val="Leipäteksti Char"/>
    <w:basedOn w:val="Kappaleenoletusfontti"/>
    <w:link w:val="Leipteksti"/>
    <w:rsid w:val="007A0976"/>
    <w:rPr>
      <w:rFonts w:ascii="Source Sans Pro" w:eastAsia="Times New Roman" w:hAnsi="Source Sans Pro" w:cs="Times New Roman"/>
    </w:rPr>
  </w:style>
  <w:style w:type="paragraph" w:customStyle="1" w:styleId="Perustelu1">
    <w:name w:val="Perustelu1"/>
    <w:rsid w:val="00ED22E7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llekirjoit">
    <w:name w:val="Allekirjoit"/>
    <w:next w:val="Leipteksti"/>
    <w:rsid w:val="00ED22E7"/>
    <w:pPr>
      <w:spacing w:after="0" w:line="56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Ehdotus">
    <w:name w:val="Ehdotus"/>
    <w:rsid w:val="00ED22E7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loitetunnus">
    <w:name w:val="Aloitetunnus"/>
    <w:rsid w:val="00ED22E7"/>
    <w:pPr>
      <w:spacing w:after="0" w:line="6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Valiviiva">
    <w:name w:val="Valiviiva"/>
    <w:next w:val="Leipteksti"/>
    <w:rsid w:val="00ED22E7"/>
    <w:pPr>
      <w:pBdr>
        <w:bottom w:val="single" w:sz="4" w:space="0" w:color="auto"/>
      </w:pBdr>
      <w:spacing w:after="0" w:line="960" w:lineRule="exact"/>
      <w:ind w:left="2835" w:right="2835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VLotsikko">
    <w:name w:val="VLotsikko"/>
    <w:rsid w:val="00D80610"/>
    <w:pPr>
      <w:spacing w:after="0" w:line="400" w:lineRule="exact"/>
      <w:ind w:left="3402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Ypotsikko">
    <w:name w:val="Ypotsikko"/>
    <w:rsid w:val="00D80610"/>
    <w:pPr>
      <w:spacing w:before="840" w:after="600" w:line="36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Otsikko2">
    <w:name w:val="Otsikko2"/>
    <w:next w:val="Perustelu1"/>
    <w:rsid w:val="00D80610"/>
    <w:pPr>
      <w:spacing w:before="120" w:after="120" w:line="48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Otsikko3">
    <w:name w:val="Otsikko3"/>
    <w:next w:val="Perustelu1"/>
    <w:rsid w:val="00D80610"/>
    <w:pPr>
      <w:spacing w:before="120" w:after="120" w:line="48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YKPotsikko">
    <w:name w:val="YKPotsikko"/>
    <w:rsid w:val="00D80610"/>
    <w:pPr>
      <w:spacing w:after="0" w:line="600" w:lineRule="exac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MEotsikko">
    <w:name w:val="MEotsikko"/>
    <w:rsid w:val="00D80610"/>
    <w:pPr>
      <w:spacing w:before="600" w:after="600" w:line="360" w:lineRule="auto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Otspaaluokka">
    <w:name w:val="Otspaaluokka"/>
    <w:next w:val="Otshallala"/>
    <w:rsid w:val="00D80610"/>
    <w:pPr>
      <w:spacing w:before="120" w:after="120" w:line="48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Otshallala">
    <w:name w:val="Otshallala"/>
    <w:next w:val="Otsmenoluku"/>
    <w:rsid w:val="00D80610"/>
    <w:pPr>
      <w:spacing w:before="120" w:after="120" w:line="36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Otsmenoluku">
    <w:name w:val="Otsmenoluku"/>
    <w:next w:val="Otsmomentti"/>
    <w:rsid w:val="00D80610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tsmomentti">
    <w:name w:val="Otsmomentti"/>
    <w:next w:val="Perustelu1"/>
    <w:rsid w:val="00D80610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hdjohdanto">
    <w:name w:val="Ehdjohdanto"/>
    <w:rsid w:val="00D80610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ivays">
    <w:name w:val="Paivays"/>
    <w:rsid w:val="00D80610"/>
    <w:pPr>
      <w:spacing w:after="0" w:line="60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YkPerustelu1">
    <w:name w:val="YkPerustelu1"/>
    <w:next w:val="Normaali"/>
    <w:rsid w:val="00D80610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Vastottaja">
    <w:name w:val="Vastottaja"/>
    <w:next w:val="Leipteksti"/>
    <w:rsid w:val="007A0976"/>
    <w:pPr>
      <w:spacing w:after="0" w:line="1700" w:lineRule="exact"/>
    </w:pPr>
    <w:rPr>
      <w:rFonts w:ascii="Source Sans Pro SemiBold" w:eastAsia="Times New Roman" w:hAnsi="Source Sans Pro SemiBold" w:cs="Times New Roman"/>
      <w:bCs/>
      <w:i/>
      <w:sz w:val="24"/>
      <w:szCs w:val="20"/>
    </w:rPr>
  </w:style>
  <w:style w:type="paragraph" w:customStyle="1" w:styleId="Perustelut">
    <w:name w:val="Perustelut"/>
    <w:rsid w:val="007A0976"/>
    <w:pPr>
      <w:spacing w:after="0" w:line="360" w:lineRule="auto"/>
    </w:pPr>
    <w:rPr>
      <w:rFonts w:ascii="Source Sans Pro" w:eastAsia="Times New Roman" w:hAnsi="Source Sans Pro" w:cs="Times New Roman"/>
      <w:sz w:val="24"/>
      <w:szCs w:val="24"/>
    </w:rPr>
  </w:style>
  <w:style w:type="paragraph" w:customStyle="1" w:styleId="Vpjarj">
    <w:name w:val="Vpjarj"/>
    <w:next w:val="Leipteksti"/>
    <w:rsid w:val="007A0976"/>
    <w:pPr>
      <w:spacing w:after="0" w:line="360" w:lineRule="auto"/>
    </w:pPr>
    <w:rPr>
      <w:rFonts w:ascii="Source Sans Pro" w:eastAsia="Times New Roman" w:hAnsi="Source Sans Pro" w:cs="Times New Roman"/>
    </w:rPr>
  </w:style>
  <w:style w:type="paragraph" w:customStyle="1" w:styleId="Kysymys">
    <w:name w:val="Kysymys"/>
    <w:rsid w:val="007A0976"/>
    <w:pPr>
      <w:spacing w:after="0" w:line="360" w:lineRule="auto"/>
      <w:ind w:left="567"/>
    </w:pPr>
    <w:rPr>
      <w:rFonts w:ascii="Source Sans Pro" w:eastAsia="Times New Roman" w:hAnsi="Source Sans Pro" w:cs="Times New Roman"/>
      <w:i/>
      <w:sz w:val="24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7A09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A0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7A09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A0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aliWWW">
    <w:name w:val="Normal (Web)"/>
    <w:basedOn w:val="Normaali"/>
    <w:uiPriority w:val="99"/>
    <w:semiHidden/>
    <w:unhideWhenUsed/>
    <w:rsid w:val="00F808F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duskunta.fi\g\softa\Ryhmamallit_2010\Lainsaadantotyo\Kirjallinenkysymys_2023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fec8a34-688a-4f4e-be41-610f6a58a694">EDUSKUNTA-2016456316-19</_dlc_DocId>
    <_dlc_DocIdUrl xmlns="2fec8a34-688a-4f4e-be41-610f6a58a694">
      <Url>https://intranet.eduskunta.fi/palvelut/kansanedustajat/valtiopaivan vireillepano/_layouts/15/DocIdRedir.aspx?ID=EDUSKUNTA-2016456316-19</Url>
      <Description>EDUSKUNTA-2016456316-19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183DEFEACE95A4E90940DC4259FBE5B" ma:contentTypeVersion="7" ma:contentTypeDescription="Luo uusi asiakirja." ma:contentTypeScope="" ma:versionID="5ec3455365e59dd71a2da86eef3b6021">
  <xsd:schema xmlns:xsd="http://www.w3.org/2001/XMLSchema" xmlns:xs="http://www.w3.org/2001/XMLSchema" xmlns:p="http://schemas.microsoft.com/office/2006/metadata/properties" xmlns:ns1="http://schemas.microsoft.com/sharepoint/v3" xmlns:ns2="2fec8a34-688a-4f4e-be41-610f6a58a694" targetNamespace="http://schemas.microsoft.com/office/2006/metadata/properties" ma:root="true" ma:fieldsID="ba337a62c96f94bb7bf3a9b0eef36059" ns1:_="" ns2:_="">
    <xsd:import namespace="http://schemas.microsoft.com/sharepoint/v3"/>
    <xsd:import namespace="2fec8a34-688a-4f4e-be41-610f6a58a6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8a34-688a-4f4e-be41-610f6a58a69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1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5299-1C43-42B8-AF92-817CCBCD98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ec8a34-688a-4f4e-be41-610f6a58a694"/>
  </ds:schemaRefs>
</ds:datastoreItem>
</file>

<file path=customXml/itemProps2.xml><?xml version="1.0" encoding="utf-8"?>
<ds:datastoreItem xmlns:ds="http://schemas.openxmlformats.org/officeDocument/2006/customXml" ds:itemID="{755A210A-912C-43E6-8B35-E16EE7D6A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ec8a34-688a-4f4e-be41-610f6a58a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7098B-4944-4323-B6EE-0C4E446435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13593BA-BB05-48B8-B298-34BDF9260D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06df41-58d4-4676-ab78-ddba13e8b6dd}" enabled="0" method="" siteId="{8f06df41-58d4-4676-ab78-ddba13e8b6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Kirjallinenkysymys_2023</Template>
  <TotalTime>107</TotalTime>
  <Pages>2</Pages>
  <Words>343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Eduskunta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Virtanen Johanna</dc:creator>
  <cp:keywords/>
  <dc:description/>
  <cp:lastModifiedBy>Virtanen Johanna</cp:lastModifiedBy>
  <cp:revision>26</cp:revision>
  <dcterms:created xsi:type="dcterms:W3CDTF">2026-02-05T10:52:00Z</dcterms:created>
  <dcterms:modified xsi:type="dcterms:W3CDTF">2026-02-05T12:40:00Z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0x010100F183DEFEACE95A4E90940DC4259FBE5B</vt:lpwstr>
  </property>
  <property fmtid="{D5CDD505-2E9C-101B-9397-08002B2CF9AE}" pid="3" name="_dlc_DocIdItemGuid">
    <vt:lpwstr>06d9d919-803f-423d-8ab1-df15ac68b02c</vt:lpwstr>
  </property>
</Properties>
</file>